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498D" w14:textId="77777777" w:rsidR="00FF7B69" w:rsidRPr="00E43746" w:rsidRDefault="00FF7B69" w:rsidP="00FF7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eastAsia="de-AT"/>
        </w:rPr>
      </w:pPr>
      <w:r w:rsidRPr="00E43746">
        <w:rPr>
          <w:rFonts w:ascii="Arial" w:hAnsi="Arial" w:cs="Arial"/>
          <w:b/>
          <w:sz w:val="20"/>
          <w:lang w:eastAsia="de-AT"/>
        </w:rPr>
        <w:t>Gesetzliche Grundlage:</w:t>
      </w:r>
      <w:r w:rsidRPr="00E43746">
        <w:rPr>
          <w:rFonts w:ascii="Arial" w:hAnsi="Arial" w:cs="Arial"/>
          <w:sz w:val="20"/>
          <w:lang w:eastAsia="de-AT"/>
        </w:rPr>
        <w:t xml:space="preserve"> Auf Ansuchen kann für einzelne Stunden bis zu einem Tag der Klassenvorstand, darüber hinaus der Schulleiter, die Erlaubnis zum Fernbleiben aus </w:t>
      </w:r>
      <w:r w:rsidRPr="00E43746">
        <w:rPr>
          <w:rFonts w:ascii="Arial" w:hAnsi="Arial" w:cs="Arial"/>
          <w:b/>
          <w:sz w:val="20"/>
          <w:lang w:eastAsia="de-AT"/>
        </w:rPr>
        <w:t>wichtigen Gründen</w:t>
      </w:r>
      <w:r w:rsidRPr="00E43746">
        <w:rPr>
          <w:rFonts w:ascii="Arial" w:hAnsi="Arial" w:cs="Arial"/>
          <w:sz w:val="20"/>
          <w:lang w:eastAsia="de-AT"/>
        </w:rPr>
        <w:t xml:space="preserve"> erteilen.</w:t>
      </w:r>
    </w:p>
    <w:p w14:paraId="56DE745F" w14:textId="77777777" w:rsidR="00FF7B69" w:rsidRPr="00E43746" w:rsidRDefault="001C21ED" w:rsidP="00FF7B69">
      <w:pPr>
        <w:tabs>
          <w:tab w:val="left" w:leader="dot" w:pos="5103"/>
        </w:tabs>
        <w:spacing w:after="0"/>
        <w:rPr>
          <w:rFonts w:ascii="Arial" w:hAnsi="Arial" w:cs="Arial"/>
          <w:szCs w:val="17"/>
          <w:lang w:eastAsia="de-AT"/>
        </w:rPr>
      </w:pPr>
      <w:r>
        <w:rPr>
          <w:rFonts w:ascii="Helvetica Condensed" w:hAnsi="Helvetica Condensed"/>
          <w:szCs w:val="17"/>
          <w:lang w:eastAsia="de-AT"/>
        </w:rPr>
        <w:br/>
      </w:r>
      <w:r w:rsidR="00FF7B69" w:rsidRPr="00E43746">
        <w:rPr>
          <w:rFonts w:ascii="Arial" w:hAnsi="Arial" w:cs="Arial"/>
          <w:szCs w:val="17"/>
          <w:lang w:eastAsia="de-AT"/>
        </w:rPr>
        <w:t xml:space="preserve">Ich, </w:t>
      </w:r>
      <w:r w:rsidR="00FF7B69" w:rsidRPr="00E43746">
        <w:rPr>
          <w:rFonts w:ascii="Arial" w:hAnsi="Arial" w:cs="Arial"/>
          <w:szCs w:val="17"/>
          <w:lang w:eastAsia="de-AT"/>
        </w:rPr>
        <w:tab/>
        <w:t>, ersuche, meinen Sohn/meine Tochter</w:t>
      </w:r>
    </w:p>
    <w:p w14:paraId="2F234BA9" w14:textId="77777777" w:rsidR="00FF7B69" w:rsidRPr="00E43746" w:rsidRDefault="00FF7B69" w:rsidP="00FF7B69">
      <w:pPr>
        <w:tabs>
          <w:tab w:val="center" w:pos="2835"/>
        </w:tabs>
        <w:rPr>
          <w:rFonts w:ascii="Arial" w:hAnsi="Arial" w:cs="Arial"/>
          <w:sz w:val="16"/>
          <w:szCs w:val="17"/>
          <w:lang w:eastAsia="de-AT"/>
        </w:rPr>
      </w:pPr>
      <w:r w:rsidRPr="00E43746">
        <w:rPr>
          <w:rFonts w:ascii="Arial" w:hAnsi="Arial" w:cs="Arial"/>
          <w:sz w:val="16"/>
          <w:szCs w:val="17"/>
          <w:lang w:eastAsia="de-AT"/>
        </w:rPr>
        <w:tab/>
        <w:t>Name des/der Erziehungsberechtigten</w:t>
      </w:r>
    </w:p>
    <w:p w14:paraId="781A627D" w14:textId="77777777" w:rsidR="00FF7B69" w:rsidRPr="00E43746" w:rsidRDefault="00FF7B69" w:rsidP="00FF7B69">
      <w:pPr>
        <w:tabs>
          <w:tab w:val="left" w:leader="dot" w:pos="5103"/>
          <w:tab w:val="left" w:leader="dot" w:pos="9072"/>
        </w:tabs>
        <w:spacing w:after="0"/>
        <w:rPr>
          <w:rFonts w:ascii="Arial" w:hAnsi="Arial" w:cs="Arial"/>
          <w:szCs w:val="17"/>
          <w:lang w:eastAsia="de-AT"/>
        </w:rPr>
      </w:pPr>
      <w:r w:rsidRPr="00E43746">
        <w:rPr>
          <w:rFonts w:ascii="Arial" w:hAnsi="Arial" w:cs="Arial"/>
          <w:szCs w:val="17"/>
          <w:lang w:eastAsia="de-AT"/>
        </w:rPr>
        <w:tab/>
        <w:t xml:space="preserve">, Klasse </w:t>
      </w:r>
      <w:r w:rsidRPr="00E43746">
        <w:rPr>
          <w:rFonts w:ascii="Arial" w:hAnsi="Arial" w:cs="Arial"/>
          <w:szCs w:val="17"/>
          <w:lang w:eastAsia="de-AT"/>
        </w:rPr>
        <w:tab/>
      </w:r>
    </w:p>
    <w:p w14:paraId="27415C48" w14:textId="77777777" w:rsidR="00FF7B69" w:rsidRPr="00E43746" w:rsidRDefault="00FF7B69" w:rsidP="00FF7B69">
      <w:pPr>
        <w:tabs>
          <w:tab w:val="center" w:pos="2835"/>
        </w:tabs>
        <w:rPr>
          <w:rFonts w:ascii="Arial" w:hAnsi="Arial" w:cs="Arial"/>
          <w:sz w:val="16"/>
          <w:szCs w:val="17"/>
          <w:lang w:eastAsia="de-AT"/>
        </w:rPr>
      </w:pPr>
      <w:r w:rsidRPr="00E43746">
        <w:rPr>
          <w:rFonts w:ascii="Arial" w:hAnsi="Arial" w:cs="Arial"/>
          <w:sz w:val="16"/>
          <w:szCs w:val="17"/>
          <w:lang w:eastAsia="de-AT"/>
        </w:rPr>
        <w:tab/>
        <w:t>Name des Sohnes/der Tochter</w:t>
      </w:r>
    </w:p>
    <w:p w14:paraId="117E0E33" w14:textId="77777777" w:rsidR="00FF7B69" w:rsidRPr="00E43746" w:rsidRDefault="00FF7B69" w:rsidP="00FF7B69">
      <w:pPr>
        <w:tabs>
          <w:tab w:val="left" w:leader="dot" w:pos="3402"/>
          <w:tab w:val="left" w:leader="dot" w:pos="6096"/>
        </w:tabs>
        <w:rPr>
          <w:rFonts w:ascii="Arial" w:hAnsi="Arial" w:cs="Arial"/>
          <w:szCs w:val="17"/>
          <w:lang w:eastAsia="de-AT"/>
        </w:rPr>
      </w:pPr>
      <w:r w:rsidRPr="00E43746">
        <w:rPr>
          <w:rFonts w:ascii="Arial" w:hAnsi="Arial" w:cs="Arial"/>
          <w:szCs w:val="17"/>
          <w:lang w:eastAsia="de-AT"/>
        </w:rPr>
        <w:t xml:space="preserve">am/vom </w:t>
      </w:r>
      <w:r w:rsidRPr="00E43746">
        <w:rPr>
          <w:rFonts w:ascii="Arial" w:hAnsi="Arial" w:cs="Arial"/>
          <w:szCs w:val="17"/>
          <w:lang w:eastAsia="de-AT"/>
        </w:rPr>
        <w:tab/>
        <w:t xml:space="preserve"> bis </w:t>
      </w:r>
      <w:r w:rsidRPr="00E43746">
        <w:rPr>
          <w:rFonts w:ascii="Arial" w:hAnsi="Arial" w:cs="Arial"/>
          <w:szCs w:val="17"/>
          <w:lang w:eastAsia="de-AT"/>
        </w:rPr>
        <w:tab/>
        <w:t xml:space="preserve"> vom Unterricht freizustellen.</w:t>
      </w:r>
    </w:p>
    <w:p w14:paraId="2BF37E6A" w14:textId="77777777" w:rsidR="00FF7B69" w:rsidRPr="00E43746" w:rsidRDefault="00FF7B69" w:rsidP="00FF7B69">
      <w:pPr>
        <w:tabs>
          <w:tab w:val="left" w:leader="dot" w:pos="9072"/>
        </w:tabs>
        <w:rPr>
          <w:rFonts w:ascii="Arial" w:hAnsi="Arial" w:cs="Arial"/>
          <w:szCs w:val="17"/>
          <w:lang w:eastAsia="de-AT"/>
        </w:rPr>
      </w:pPr>
      <w:r w:rsidRPr="00E43746">
        <w:rPr>
          <w:rFonts w:ascii="Arial" w:hAnsi="Arial" w:cs="Arial"/>
          <w:szCs w:val="17"/>
          <w:lang w:eastAsia="de-AT"/>
        </w:rPr>
        <w:t xml:space="preserve">Begründung: </w:t>
      </w:r>
      <w:r w:rsidRPr="00E43746">
        <w:rPr>
          <w:rFonts w:ascii="Arial" w:hAnsi="Arial" w:cs="Arial"/>
          <w:szCs w:val="17"/>
          <w:lang w:eastAsia="de-AT"/>
        </w:rPr>
        <w:tab/>
      </w:r>
    </w:p>
    <w:p w14:paraId="374571B7" w14:textId="77777777" w:rsidR="00FF7B69" w:rsidRPr="00E43746" w:rsidRDefault="00FF7B69" w:rsidP="00FF7B69">
      <w:pPr>
        <w:tabs>
          <w:tab w:val="left" w:leader="dot" w:pos="9072"/>
        </w:tabs>
        <w:rPr>
          <w:rFonts w:ascii="Arial" w:hAnsi="Arial" w:cs="Arial"/>
          <w:szCs w:val="17"/>
          <w:lang w:eastAsia="de-AT"/>
        </w:rPr>
      </w:pPr>
      <w:r w:rsidRPr="00E43746">
        <w:rPr>
          <w:rFonts w:ascii="Arial" w:hAnsi="Arial" w:cs="Arial"/>
          <w:szCs w:val="17"/>
          <w:lang w:eastAsia="de-AT"/>
        </w:rPr>
        <w:tab/>
      </w:r>
    </w:p>
    <w:p w14:paraId="7E283EB6" w14:textId="77777777" w:rsidR="00FF7B69" w:rsidRPr="00E43746" w:rsidRDefault="00FF7B69" w:rsidP="00FF7B69">
      <w:pPr>
        <w:rPr>
          <w:rFonts w:ascii="Arial" w:hAnsi="Arial" w:cs="Arial"/>
          <w:b/>
          <w:lang w:eastAsia="de-AT"/>
        </w:rPr>
      </w:pPr>
      <w:r w:rsidRPr="00E43746">
        <w:rPr>
          <w:rFonts w:ascii="Arial" w:hAnsi="Arial" w:cs="Arial"/>
          <w:b/>
          <w:lang w:eastAsia="de-AT"/>
        </w:rPr>
        <w:t>Wichtige Hinweise.:</w:t>
      </w:r>
    </w:p>
    <w:p w14:paraId="68FAC606" w14:textId="77777777" w:rsidR="00FF7B69" w:rsidRPr="00E43746" w:rsidRDefault="00FF7B69" w:rsidP="00FF7B69">
      <w:pPr>
        <w:pStyle w:val="Listenabsatz"/>
        <w:numPr>
          <w:ilvl w:val="0"/>
          <w:numId w:val="3"/>
        </w:numPr>
        <w:rPr>
          <w:rFonts w:ascii="Arial" w:hAnsi="Arial" w:cs="Arial"/>
          <w:lang w:eastAsia="de-AT"/>
        </w:rPr>
      </w:pPr>
      <w:r w:rsidRPr="00E43746">
        <w:rPr>
          <w:rFonts w:ascii="Arial" w:hAnsi="Arial" w:cs="Arial"/>
          <w:lang w:eastAsia="de-AT"/>
        </w:rPr>
        <w:t xml:space="preserve">Der/Die Erziehungsberechtigte übernimmt für diesen Zeitraum die volle Verantwortung. </w:t>
      </w:r>
    </w:p>
    <w:p w14:paraId="778BC265" w14:textId="77777777" w:rsidR="00FF7B69" w:rsidRPr="00E43746" w:rsidRDefault="00FF7B69" w:rsidP="00FF7B69">
      <w:pPr>
        <w:pStyle w:val="Listenabsatz"/>
        <w:numPr>
          <w:ilvl w:val="0"/>
          <w:numId w:val="3"/>
        </w:numPr>
        <w:rPr>
          <w:rFonts w:ascii="Arial" w:hAnsi="Arial" w:cs="Arial"/>
          <w:lang w:eastAsia="de-AT"/>
        </w:rPr>
      </w:pPr>
      <w:r w:rsidRPr="00E43746">
        <w:rPr>
          <w:rFonts w:ascii="Arial" w:hAnsi="Arial" w:cs="Arial"/>
          <w:lang w:eastAsia="de-AT"/>
        </w:rPr>
        <w:t>Es besteht während dieser Zeit keine Schülerunfallversicherung.</w:t>
      </w:r>
    </w:p>
    <w:p w14:paraId="47ADA450" w14:textId="77777777" w:rsidR="00FF7B69" w:rsidRPr="00E43746" w:rsidRDefault="00FF7B69" w:rsidP="00FF7B69">
      <w:pPr>
        <w:pStyle w:val="Listenabsatz"/>
        <w:numPr>
          <w:ilvl w:val="0"/>
          <w:numId w:val="3"/>
        </w:numPr>
        <w:rPr>
          <w:rFonts w:ascii="Arial" w:hAnsi="Arial" w:cs="Arial"/>
          <w:lang w:eastAsia="de-AT"/>
        </w:rPr>
      </w:pPr>
      <w:r w:rsidRPr="00E43746">
        <w:rPr>
          <w:rFonts w:ascii="Arial" w:hAnsi="Arial" w:cs="Arial"/>
          <w:lang w:eastAsia="de-AT"/>
        </w:rPr>
        <w:t>Mit diesem Ansuchen nimmt der/die Erziehungsberechtigte zur Kenntnis, dass der versäumte Lehrstoff und Hausübungen unverzüglich in Eigenorganisation nachgeholt werden muss.</w:t>
      </w:r>
    </w:p>
    <w:p w14:paraId="6B856235" w14:textId="77777777" w:rsidR="00FF7B69" w:rsidRPr="00E43746" w:rsidRDefault="00FF7B69" w:rsidP="00FF7B69">
      <w:pPr>
        <w:pStyle w:val="Listenabsatz"/>
        <w:ind w:left="360"/>
        <w:rPr>
          <w:rFonts w:ascii="Arial" w:hAnsi="Arial" w:cs="Arial"/>
          <w:lang w:eastAsia="de-AT"/>
        </w:rPr>
      </w:pPr>
    </w:p>
    <w:p w14:paraId="77158097" w14:textId="77777777" w:rsidR="00FF7B69" w:rsidRPr="00E43746" w:rsidRDefault="00FF7B69" w:rsidP="00FF7B69">
      <w:pPr>
        <w:tabs>
          <w:tab w:val="left" w:leader="dot" w:pos="2835"/>
          <w:tab w:val="left" w:pos="4536"/>
          <w:tab w:val="left" w:leader="dot" w:pos="9072"/>
        </w:tabs>
        <w:spacing w:after="0"/>
        <w:rPr>
          <w:rFonts w:ascii="Arial" w:hAnsi="Arial" w:cs="Arial"/>
        </w:rPr>
      </w:pPr>
      <w:r w:rsidRPr="00E43746">
        <w:rPr>
          <w:rFonts w:ascii="Arial" w:hAnsi="Arial" w:cs="Arial"/>
        </w:rPr>
        <w:tab/>
      </w:r>
      <w:r w:rsidRPr="00E43746">
        <w:rPr>
          <w:rFonts w:ascii="Arial" w:hAnsi="Arial" w:cs="Arial"/>
        </w:rPr>
        <w:tab/>
      </w:r>
      <w:r w:rsidRPr="00E43746">
        <w:rPr>
          <w:rFonts w:ascii="Arial" w:hAnsi="Arial" w:cs="Arial"/>
        </w:rPr>
        <w:tab/>
      </w:r>
    </w:p>
    <w:p w14:paraId="0EF30C15" w14:textId="77777777" w:rsidR="00FF7B69" w:rsidRPr="00E43746" w:rsidRDefault="00FF7B69" w:rsidP="00FF7B69">
      <w:pPr>
        <w:tabs>
          <w:tab w:val="center" w:pos="1418"/>
          <w:tab w:val="center" w:pos="6804"/>
        </w:tabs>
        <w:spacing w:after="0"/>
        <w:rPr>
          <w:rFonts w:ascii="Arial" w:hAnsi="Arial" w:cs="Arial"/>
          <w:sz w:val="16"/>
        </w:rPr>
      </w:pPr>
      <w:r w:rsidRPr="00E43746">
        <w:rPr>
          <w:rFonts w:ascii="Arial" w:hAnsi="Arial" w:cs="Arial"/>
          <w:sz w:val="16"/>
        </w:rPr>
        <w:tab/>
        <w:t>Ort, Datum</w:t>
      </w:r>
      <w:r w:rsidRPr="00E43746">
        <w:rPr>
          <w:rFonts w:ascii="Arial" w:hAnsi="Arial" w:cs="Arial"/>
          <w:sz w:val="16"/>
        </w:rPr>
        <w:tab/>
        <w:t>Unterschrift der/des Erziehungsberechtigten bzw.</w:t>
      </w:r>
    </w:p>
    <w:p w14:paraId="1D233269" w14:textId="77777777" w:rsidR="00FF7B69" w:rsidRPr="00E43746" w:rsidRDefault="00FF7B69" w:rsidP="00FF7B69">
      <w:pPr>
        <w:tabs>
          <w:tab w:val="center" w:pos="1418"/>
          <w:tab w:val="center" w:pos="6804"/>
        </w:tabs>
        <w:rPr>
          <w:rFonts w:ascii="Arial" w:hAnsi="Arial" w:cs="Arial"/>
          <w:sz w:val="16"/>
        </w:rPr>
      </w:pPr>
      <w:r w:rsidRPr="00E43746">
        <w:rPr>
          <w:rFonts w:ascii="Arial" w:hAnsi="Arial" w:cs="Arial"/>
          <w:sz w:val="16"/>
        </w:rPr>
        <w:tab/>
      </w:r>
      <w:r w:rsidRPr="00E43746">
        <w:rPr>
          <w:rFonts w:ascii="Arial" w:hAnsi="Arial" w:cs="Arial"/>
          <w:sz w:val="16"/>
        </w:rPr>
        <w:tab/>
        <w:t>des eigenberechtigten Schülers/der eigenberechtigten Schülerin</w:t>
      </w:r>
    </w:p>
    <w:p w14:paraId="6A51A322" w14:textId="77777777" w:rsidR="00FF7B69" w:rsidRPr="00E43746" w:rsidRDefault="00FF7B69" w:rsidP="00FF7B69">
      <w:pPr>
        <w:rPr>
          <w:rFonts w:ascii="Arial" w:hAnsi="Arial" w:cs="Arial"/>
          <w:b/>
          <w:sz w:val="28"/>
        </w:rPr>
      </w:pPr>
      <w:r w:rsidRPr="00E43746">
        <w:rPr>
          <w:rFonts w:ascii="Arial" w:hAnsi="Arial" w:cs="Arial"/>
          <w:b/>
          <w:sz w:val="28"/>
        </w:rPr>
        <w:t>Stellungnahme des Klassenvorstandes</w:t>
      </w:r>
    </w:p>
    <w:p w14:paraId="58EC4A02" w14:textId="77777777" w:rsidR="00FF7B69" w:rsidRPr="00E43746" w:rsidRDefault="00FF7B69" w:rsidP="00FF7B69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E43746">
        <w:rPr>
          <w:rFonts w:ascii="Arial" w:hAnsi="Arial" w:cs="Arial"/>
        </w:rPr>
        <w:t>einverstanden</w:t>
      </w:r>
    </w:p>
    <w:p w14:paraId="7BE015D3" w14:textId="77777777" w:rsidR="00FF7B69" w:rsidRPr="00E43746" w:rsidRDefault="00FF7B69" w:rsidP="00FF7B69">
      <w:pPr>
        <w:pStyle w:val="Listenabsatz"/>
        <w:numPr>
          <w:ilvl w:val="0"/>
          <w:numId w:val="4"/>
        </w:numPr>
        <w:tabs>
          <w:tab w:val="center" w:leader="dot" w:pos="9072"/>
        </w:tabs>
        <w:rPr>
          <w:rFonts w:ascii="Arial" w:hAnsi="Arial" w:cs="Arial"/>
        </w:rPr>
      </w:pPr>
      <w:r w:rsidRPr="00E43746">
        <w:rPr>
          <w:rFonts w:ascii="Arial" w:hAnsi="Arial" w:cs="Arial"/>
        </w:rPr>
        <w:t xml:space="preserve">nicht einverstanden: </w:t>
      </w:r>
      <w:r w:rsidRPr="00E43746">
        <w:rPr>
          <w:rFonts w:ascii="Arial" w:hAnsi="Arial" w:cs="Arial"/>
        </w:rPr>
        <w:tab/>
      </w:r>
    </w:p>
    <w:p w14:paraId="5EB23D75" w14:textId="77777777" w:rsidR="00FF7B69" w:rsidRPr="00E43746" w:rsidRDefault="00FF7B69" w:rsidP="00FF7B69">
      <w:pPr>
        <w:tabs>
          <w:tab w:val="center" w:leader="dot" w:pos="9072"/>
        </w:tabs>
        <w:rPr>
          <w:rFonts w:ascii="Arial" w:hAnsi="Arial" w:cs="Arial"/>
        </w:rPr>
      </w:pPr>
      <w:r w:rsidRPr="00E43746">
        <w:rPr>
          <w:rFonts w:ascii="Arial" w:hAnsi="Arial" w:cs="Arial"/>
        </w:rPr>
        <w:tab/>
      </w:r>
    </w:p>
    <w:p w14:paraId="76EC8A71" w14:textId="77777777" w:rsidR="00FF7B69" w:rsidRPr="00E43746" w:rsidRDefault="00FF7B69" w:rsidP="00FF7B69">
      <w:pPr>
        <w:pStyle w:val="KeinLeerraum"/>
        <w:rPr>
          <w:rFonts w:ascii="Arial" w:hAnsi="Arial" w:cs="Arial"/>
        </w:rPr>
      </w:pPr>
    </w:p>
    <w:p w14:paraId="6B880231" w14:textId="77777777" w:rsidR="00FF7B69" w:rsidRPr="00E43746" w:rsidRDefault="00FF7B69" w:rsidP="00FF7B69">
      <w:pPr>
        <w:tabs>
          <w:tab w:val="left" w:leader="dot" w:pos="2835"/>
          <w:tab w:val="left" w:pos="4536"/>
          <w:tab w:val="left" w:leader="dot" w:pos="9072"/>
        </w:tabs>
        <w:spacing w:after="0"/>
        <w:rPr>
          <w:rFonts w:ascii="Arial" w:hAnsi="Arial" w:cs="Arial"/>
        </w:rPr>
      </w:pPr>
      <w:r w:rsidRPr="00E43746">
        <w:rPr>
          <w:rFonts w:ascii="Arial" w:hAnsi="Arial" w:cs="Arial"/>
        </w:rPr>
        <w:tab/>
      </w:r>
      <w:r w:rsidRPr="00E43746">
        <w:rPr>
          <w:rFonts w:ascii="Arial" w:hAnsi="Arial" w:cs="Arial"/>
        </w:rPr>
        <w:tab/>
      </w:r>
      <w:r w:rsidRPr="00E43746">
        <w:rPr>
          <w:rFonts w:ascii="Arial" w:hAnsi="Arial" w:cs="Arial"/>
        </w:rPr>
        <w:tab/>
      </w:r>
    </w:p>
    <w:p w14:paraId="5BC8F66E" w14:textId="77777777" w:rsidR="00FF7B69" w:rsidRPr="00E43746" w:rsidRDefault="00FF7B69" w:rsidP="00FF7B69">
      <w:pPr>
        <w:tabs>
          <w:tab w:val="center" w:pos="1418"/>
          <w:tab w:val="center" w:pos="6804"/>
        </w:tabs>
        <w:spacing w:after="0"/>
        <w:rPr>
          <w:rFonts w:ascii="Arial" w:hAnsi="Arial" w:cs="Arial"/>
          <w:sz w:val="16"/>
        </w:rPr>
      </w:pPr>
      <w:r w:rsidRPr="00E43746">
        <w:rPr>
          <w:rFonts w:ascii="Arial" w:hAnsi="Arial" w:cs="Arial"/>
          <w:sz w:val="16"/>
        </w:rPr>
        <w:tab/>
        <w:t>Ort, Datum</w:t>
      </w:r>
      <w:r w:rsidRPr="00E43746">
        <w:rPr>
          <w:rFonts w:ascii="Arial" w:hAnsi="Arial" w:cs="Arial"/>
          <w:sz w:val="16"/>
        </w:rPr>
        <w:tab/>
        <w:t>Unterschrift des Klassenvorstandes/der Klassenvorständin</w:t>
      </w:r>
    </w:p>
    <w:p w14:paraId="47A2B1B4" w14:textId="77777777" w:rsidR="00FF7B69" w:rsidRPr="00E43746" w:rsidRDefault="00FF7B69" w:rsidP="00FF7B69">
      <w:pPr>
        <w:rPr>
          <w:rFonts w:ascii="Arial" w:hAnsi="Arial" w:cs="Arial"/>
        </w:rPr>
      </w:pPr>
    </w:p>
    <w:p w14:paraId="478814C4" w14:textId="77777777" w:rsidR="00FF7B69" w:rsidRPr="00E43746" w:rsidRDefault="00FF7B69" w:rsidP="00FF7B69">
      <w:pPr>
        <w:rPr>
          <w:rFonts w:ascii="Arial" w:hAnsi="Arial" w:cs="Arial"/>
          <w:b/>
          <w:sz w:val="28"/>
        </w:rPr>
      </w:pPr>
      <w:r w:rsidRPr="00E43746">
        <w:rPr>
          <w:rFonts w:ascii="Arial" w:hAnsi="Arial" w:cs="Arial"/>
          <w:b/>
          <w:sz w:val="28"/>
        </w:rPr>
        <w:t>Stellungnahme der Direktion</w:t>
      </w:r>
    </w:p>
    <w:p w14:paraId="4A917CE4" w14:textId="77777777" w:rsidR="00FF7B69" w:rsidRPr="00E43746" w:rsidRDefault="00FF7B69" w:rsidP="00FF7B69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E43746">
        <w:rPr>
          <w:rFonts w:ascii="Arial" w:hAnsi="Arial" w:cs="Arial"/>
        </w:rPr>
        <w:t>genehmigt</w:t>
      </w:r>
    </w:p>
    <w:p w14:paraId="4A7120ED" w14:textId="77777777" w:rsidR="00FF7B69" w:rsidRPr="00E43746" w:rsidRDefault="00FF7B69" w:rsidP="00FF7B69">
      <w:pPr>
        <w:pStyle w:val="Listenabsatz"/>
        <w:numPr>
          <w:ilvl w:val="0"/>
          <w:numId w:val="4"/>
        </w:numPr>
        <w:tabs>
          <w:tab w:val="center" w:leader="dot" w:pos="9072"/>
        </w:tabs>
        <w:spacing w:line="240" w:lineRule="auto"/>
        <w:rPr>
          <w:rFonts w:ascii="Arial" w:hAnsi="Arial" w:cs="Arial"/>
        </w:rPr>
      </w:pPr>
      <w:r w:rsidRPr="00E43746">
        <w:rPr>
          <w:rFonts w:ascii="Arial" w:hAnsi="Arial" w:cs="Arial"/>
        </w:rPr>
        <w:t>nicht genehmigt:</w:t>
      </w:r>
      <w:r w:rsidRPr="00E43746">
        <w:rPr>
          <w:rFonts w:ascii="Arial" w:hAnsi="Arial" w:cs="Arial"/>
        </w:rPr>
        <w:tab/>
      </w:r>
    </w:p>
    <w:p w14:paraId="710905BA" w14:textId="77777777" w:rsidR="00FF7B69" w:rsidRPr="00E43746" w:rsidRDefault="00FF7B69" w:rsidP="00FF7B69">
      <w:pPr>
        <w:tabs>
          <w:tab w:val="center" w:leader="dot" w:pos="9072"/>
        </w:tabs>
        <w:spacing w:line="240" w:lineRule="auto"/>
        <w:rPr>
          <w:rFonts w:ascii="Arial" w:hAnsi="Arial" w:cs="Arial"/>
        </w:rPr>
      </w:pPr>
      <w:r w:rsidRPr="00E43746">
        <w:rPr>
          <w:rFonts w:ascii="Arial" w:hAnsi="Arial" w:cs="Arial"/>
        </w:rPr>
        <w:tab/>
      </w:r>
    </w:p>
    <w:p w14:paraId="022DA46A" w14:textId="77777777" w:rsidR="00FF7B69" w:rsidRPr="00E43746" w:rsidRDefault="00FF7B69" w:rsidP="00FF7B69">
      <w:pPr>
        <w:pStyle w:val="KeinLeerraum"/>
        <w:rPr>
          <w:rFonts w:ascii="Arial" w:hAnsi="Arial" w:cs="Arial"/>
          <w:sz w:val="16"/>
        </w:rPr>
      </w:pPr>
    </w:p>
    <w:p w14:paraId="2C092317" w14:textId="77777777" w:rsidR="00FF7B69" w:rsidRPr="00E43746" w:rsidRDefault="00FF7B69" w:rsidP="00FF7B69">
      <w:pPr>
        <w:tabs>
          <w:tab w:val="left" w:leader="dot" w:pos="2835"/>
          <w:tab w:val="left" w:pos="4536"/>
          <w:tab w:val="left" w:leader="dot" w:pos="9072"/>
        </w:tabs>
        <w:spacing w:after="0"/>
        <w:rPr>
          <w:rFonts w:ascii="Arial" w:hAnsi="Arial" w:cs="Arial"/>
        </w:rPr>
      </w:pPr>
      <w:r w:rsidRPr="00E43746">
        <w:rPr>
          <w:rFonts w:ascii="Arial" w:hAnsi="Arial" w:cs="Arial"/>
        </w:rPr>
        <w:tab/>
      </w:r>
      <w:r w:rsidRPr="00E43746">
        <w:rPr>
          <w:rFonts w:ascii="Arial" w:hAnsi="Arial" w:cs="Arial"/>
        </w:rPr>
        <w:tab/>
      </w:r>
      <w:r w:rsidRPr="00E43746">
        <w:rPr>
          <w:rFonts w:ascii="Arial" w:hAnsi="Arial" w:cs="Arial"/>
        </w:rPr>
        <w:tab/>
      </w:r>
    </w:p>
    <w:p w14:paraId="7594061E" w14:textId="77777777" w:rsidR="00FF7B69" w:rsidRPr="00E43746" w:rsidRDefault="00FF7B69" w:rsidP="00FF7B69">
      <w:pPr>
        <w:tabs>
          <w:tab w:val="center" w:pos="1418"/>
          <w:tab w:val="center" w:pos="6804"/>
        </w:tabs>
        <w:spacing w:after="0"/>
        <w:rPr>
          <w:rFonts w:ascii="Arial" w:hAnsi="Arial" w:cs="Arial"/>
          <w:sz w:val="16"/>
        </w:rPr>
      </w:pPr>
      <w:r w:rsidRPr="00E43746">
        <w:rPr>
          <w:rFonts w:ascii="Arial" w:hAnsi="Arial" w:cs="Arial"/>
          <w:sz w:val="16"/>
        </w:rPr>
        <w:tab/>
        <w:t>Ort, Datum</w:t>
      </w:r>
      <w:r w:rsidRPr="00E43746">
        <w:rPr>
          <w:rFonts w:ascii="Arial" w:hAnsi="Arial" w:cs="Arial"/>
          <w:sz w:val="16"/>
        </w:rPr>
        <w:tab/>
        <w:t>Unterschrift der Schulleitung</w:t>
      </w:r>
    </w:p>
    <w:p w14:paraId="4ABB98CB" w14:textId="77777777" w:rsidR="00710BBB" w:rsidRPr="00E43746" w:rsidRDefault="00710BBB">
      <w:pPr>
        <w:spacing w:after="0" w:line="240" w:lineRule="auto"/>
        <w:rPr>
          <w:rFonts w:ascii="Arial" w:hAnsi="Arial" w:cs="Arial"/>
          <w:b/>
          <w:sz w:val="34"/>
          <w:szCs w:val="34"/>
          <w:lang w:eastAsia="de-AT"/>
        </w:rPr>
      </w:pPr>
      <w:r w:rsidRPr="00E43746">
        <w:rPr>
          <w:rFonts w:ascii="Arial" w:hAnsi="Arial" w:cs="Arial"/>
          <w:b/>
          <w:sz w:val="34"/>
          <w:szCs w:val="34"/>
          <w:lang w:eastAsia="de-AT"/>
        </w:rPr>
        <w:br w:type="page"/>
      </w:r>
    </w:p>
    <w:p w14:paraId="19E1932B" w14:textId="77777777" w:rsidR="00FF7B69" w:rsidRPr="00E43746" w:rsidRDefault="001C21ED" w:rsidP="00FF7B69">
      <w:pPr>
        <w:rPr>
          <w:rFonts w:ascii="Arial" w:hAnsi="Arial" w:cs="Arial"/>
          <w:sz w:val="28"/>
          <w:lang w:eastAsia="de-AT"/>
        </w:rPr>
      </w:pPr>
      <w:r>
        <w:rPr>
          <w:rFonts w:ascii="Helvetica Condensed" w:hAnsi="Helvetica Condensed"/>
          <w:sz w:val="28"/>
          <w:lang w:eastAsia="de-AT"/>
        </w:rPr>
        <w:lastRenderedPageBreak/>
        <w:br/>
      </w:r>
      <w:r w:rsidR="00FF7B69" w:rsidRPr="00E43746">
        <w:rPr>
          <w:rFonts w:ascii="Arial" w:hAnsi="Arial" w:cs="Arial"/>
          <w:sz w:val="28"/>
          <w:lang w:eastAsia="de-AT"/>
        </w:rPr>
        <w:t xml:space="preserve">Eine Beurlaubung vom Schulbesuch </w:t>
      </w:r>
      <w:r w:rsidR="00FF7B69" w:rsidRPr="00E43746">
        <w:rPr>
          <w:rFonts w:ascii="Arial" w:hAnsi="Arial" w:cs="Arial"/>
          <w:b/>
          <w:sz w:val="28"/>
          <w:lang w:eastAsia="de-AT"/>
        </w:rPr>
        <w:t>muss immer eine begründete Ausnahme</w:t>
      </w:r>
      <w:r w:rsidR="00FF7B69" w:rsidRPr="00E43746">
        <w:rPr>
          <w:rFonts w:ascii="Arial" w:hAnsi="Arial" w:cs="Arial"/>
          <w:sz w:val="28"/>
          <w:lang w:eastAsia="de-AT"/>
        </w:rPr>
        <w:t xml:space="preserve"> sein! </w:t>
      </w:r>
    </w:p>
    <w:p w14:paraId="7DD78FEA" w14:textId="77777777" w:rsidR="00FF7B69" w:rsidRPr="00E43746" w:rsidRDefault="00FF7B69" w:rsidP="00FF7B69">
      <w:pPr>
        <w:rPr>
          <w:rFonts w:ascii="Arial" w:hAnsi="Arial" w:cs="Arial"/>
          <w:sz w:val="24"/>
          <w:lang w:eastAsia="de-AT"/>
        </w:rPr>
      </w:pPr>
    </w:p>
    <w:p w14:paraId="51B90628" w14:textId="77777777" w:rsidR="00FF7B69" w:rsidRPr="00E43746" w:rsidRDefault="00FF7B69" w:rsidP="00FF7B69">
      <w:pPr>
        <w:rPr>
          <w:rFonts w:ascii="Arial" w:hAnsi="Arial" w:cs="Arial"/>
          <w:b/>
          <w:sz w:val="24"/>
          <w:lang w:eastAsia="de-AT"/>
        </w:rPr>
      </w:pPr>
      <w:r w:rsidRPr="00E43746">
        <w:rPr>
          <w:rFonts w:ascii="Arial" w:hAnsi="Arial" w:cs="Arial"/>
          <w:b/>
          <w:sz w:val="24"/>
          <w:lang w:eastAsia="de-AT"/>
        </w:rPr>
        <w:t xml:space="preserve">Solche begründete Ausnahmen können sein: </w:t>
      </w:r>
    </w:p>
    <w:p w14:paraId="422E1A00" w14:textId="77777777" w:rsidR="00FF7B69" w:rsidRPr="00E43746" w:rsidRDefault="00FF7B69" w:rsidP="00FF7B69">
      <w:pPr>
        <w:pStyle w:val="Listenabsatz"/>
        <w:numPr>
          <w:ilvl w:val="0"/>
          <w:numId w:val="5"/>
        </w:numPr>
        <w:spacing w:after="120"/>
        <w:ind w:left="357" w:hanging="357"/>
        <w:contextualSpacing w:val="0"/>
        <w:rPr>
          <w:rFonts w:ascii="Arial" w:hAnsi="Arial" w:cs="Arial"/>
          <w:sz w:val="24"/>
          <w:lang w:eastAsia="de-AT"/>
        </w:rPr>
      </w:pPr>
      <w:r w:rsidRPr="00E43746">
        <w:rPr>
          <w:rFonts w:ascii="Arial" w:hAnsi="Arial" w:cs="Arial"/>
          <w:sz w:val="24"/>
          <w:lang w:eastAsia="de-AT"/>
        </w:rPr>
        <w:t>Teilnahme an sportlichen Wettbewerben, musikalischen Veranstaltungen (z. B. als Orchestermusiker o.ä.) oder speziellen Ausbildungen</w:t>
      </w:r>
    </w:p>
    <w:p w14:paraId="7DA85A4C" w14:textId="77777777" w:rsidR="00FF7B69" w:rsidRPr="00E43746" w:rsidRDefault="00FF7B69" w:rsidP="00FF7B69">
      <w:pPr>
        <w:pStyle w:val="Listenabsatz"/>
        <w:numPr>
          <w:ilvl w:val="0"/>
          <w:numId w:val="5"/>
        </w:numPr>
        <w:spacing w:after="120"/>
        <w:ind w:left="357" w:hanging="357"/>
        <w:contextualSpacing w:val="0"/>
        <w:rPr>
          <w:rFonts w:ascii="Arial" w:hAnsi="Arial" w:cs="Arial"/>
          <w:sz w:val="24"/>
          <w:lang w:eastAsia="de-AT"/>
        </w:rPr>
      </w:pPr>
      <w:r w:rsidRPr="00E43746">
        <w:rPr>
          <w:rFonts w:ascii="Arial" w:hAnsi="Arial" w:cs="Arial"/>
          <w:sz w:val="24"/>
          <w:lang w:eastAsia="de-AT"/>
        </w:rPr>
        <w:t>Feiertage verschiedener Religionen</w:t>
      </w:r>
    </w:p>
    <w:p w14:paraId="3E9D0FD1" w14:textId="77777777" w:rsidR="00FF7B69" w:rsidRPr="00E43746" w:rsidRDefault="00FF7B69" w:rsidP="00FF7B69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lang w:eastAsia="de-AT"/>
        </w:rPr>
      </w:pPr>
      <w:r w:rsidRPr="00E43746">
        <w:rPr>
          <w:rFonts w:ascii="Arial" w:hAnsi="Arial" w:cs="Arial"/>
          <w:b/>
          <w:sz w:val="24"/>
          <w:lang w:eastAsia="de-AT"/>
        </w:rPr>
        <w:t>einmalige</w:t>
      </w:r>
      <w:r w:rsidRPr="00E43746">
        <w:rPr>
          <w:rFonts w:ascii="Arial" w:hAnsi="Arial" w:cs="Arial"/>
          <w:sz w:val="24"/>
        </w:rPr>
        <w:t xml:space="preserve"> </w:t>
      </w:r>
      <w:r w:rsidRPr="00E43746">
        <w:rPr>
          <w:rFonts w:ascii="Arial" w:hAnsi="Arial" w:cs="Arial"/>
          <w:sz w:val="24"/>
          <w:lang w:eastAsia="de-AT"/>
        </w:rPr>
        <w:t xml:space="preserve">Familienereignisse (z. B. Treffen mit einem Elternteil, der im Ausland arbeitet, Hochzeiten naher Verwandter, Begräbnisse naher Verwandter). </w:t>
      </w:r>
    </w:p>
    <w:p w14:paraId="2A74A8A8" w14:textId="77777777" w:rsidR="00FF7B69" w:rsidRPr="00E43746" w:rsidRDefault="00FF7B69" w:rsidP="00FF7B69">
      <w:pPr>
        <w:rPr>
          <w:rFonts w:ascii="Arial" w:hAnsi="Arial" w:cs="Arial"/>
          <w:sz w:val="24"/>
          <w:lang w:eastAsia="de-AT"/>
        </w:rPr>
      </w:pPr>
      <w:r w:rsidRPr="00E43746">
        <w:rPr>
          <w:rFonts w:ascii="Arial" w:hAnsi="Arial" w:cs="Arial"/>
          <w:sz w:val="24"/>
          <w:lang w:eastAsia="de-AT"/>
        </w:rPr>
        <w:t>Dem Ansuchen auf Freistellung für solche begründete Ausnahmen sind nach Möglichkeit entsprechende Bestätigungen beizulegen (z. B.: Anmeldebestätigung für Veranstaltungen)</w:t>
      </w:r>
    </w:p>
    <w:p w14:paraId="587705CE" w14:textId="77777777" w:rsidR="00FF7B69" w:rsidRPr="00E43746" w:rsidRDefault="00FF7B69" w:rsidP="00FF7B69">
      <w:pPr>
        <w:rPr>
          <w:rFonts w:ascii="Arial" w:hAnsi="Arial" w:cs="Arial"/>
          <w:sz w:val="24"/>
          <w:lang w:eastAsia="de-AT"/>
        </w:rPr>
      </w:pPr>
    </w:p>
    <w:p w14:paraId="69268254" w14:textId="77777777" w:rsidR="00FF7B69" w:rsidRPr="00E43746" w:rsidRDefault="00FF7B69" w:rsidP="00FF7B69">
      <w:pPr>
        <w:rPr>
          <w:rFonts w:ascii="Arial" w:hAnsi="Arial" w:cs="Arial"/>
          <w:b/>
          <w:sz w:val="28"/>
          <w:lang w:eastAsia="de-AT"/>
        </w:rPr>
      </w:pPr>
      <w:r w:rsidRPr="00E43746">
        <w:rPr>
          <w:rFonts w:ascii="Arial" w:hAnsi="Arial" w:cs="Arial"/>
          <w:b/>
          <w:sz w:val="28"/>
          <w:lang w:eastAsia="de-AT"/>
        </w:rPr>
        <w:t xml:space="preserve">Keine ausreichende Begründung stellen dar (Beispiele): </w:t>
      </w:r>
    </w:p>
    <w:p w14:paraId="0562D033" w14:textId="77777777" w:rsidR="00FF7B69" w:rsidRPr="00E43746" w:rsidRDefault="00FF7B69" w:rsidP="00FF7B69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lang w:eastAsia="de-AT"/>
        </w:rPr>
      </w:pPr>
      <w:r w:rsidRPr="00E43746">
        <w:rPr>
          <w:rFonts w:ascii="Arial" w:hAnsi="Arial" w:cs="Arial"/>
          <w:sz w:val="24"/>
          <w:lang w:eastAsia="de-AT"/>
        </w:rPr>
        <w:t xml:space="preserve">Der (Familien-)Urlaub war zu keinem anderen Zeitpunkt zu bekommen. </w:t>
      </w:r>
    </w:p>
    <w:p w14:paraId="3AD9D56C" w14:textId="77777777" w:rsidR="00FF7B69" w:rsidRPr="00E43746" w:rsidRDefault="00FF7B69" w:rsidP="00FF7B69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lang w:eastAsia="de-AT"/>
        </w:rPr>
      </w:pPr>
      <w:r w:rsidRPr="00E43746">
        <w:rPr>
          <w:rFonts w:ascii="Arial" w:hAnsi="Arial" w:cs="Arial"/>
          <w:sz w:val="24"/>
          <w:lang w:eastAsia="de-AT"/>
        </w:rPr>
        <w:t>Wir haben bereits gebucht und müssten jetzt eine Stornogebühr bezahlen</w:t>
      </w:r>
    </w:p>
    <w:p w14:paraId="51DD601B" w14:textId="77777777" w:rsidR="00FF7B69" w:rsidRPr="00E43746" w:rsidRDefault="00FF7B69" w:rsidP="00FF7B69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lang w:eastAsia="de-AT"/>
        </w:rPr>
      </w:pPr>
      <w:r w:rsidRPr="00E43746">
        <w:rPr>
          <w:rFonts w:ascii="Arial" w:hAnsi="Arial" w:cs="Arial"/>
          <w:sz w:val="24"/>
          <w:lang w:eastAsia="de-AT"/>
        </w:rPr>
        <w:t xml:space="preserve">Es war nur noch dieser Flug zu bekommen. </w:t>
      </w:r>
    </w:p>
    <w:p w14:paraId="34BCDDC7" w14:textId="77777777" w:rsidR="00FF7B69" w:rsidRPr="00E43746" w:rsidRDefault="00FF7B69" w:rsidP="00FF7B69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lang w:eastAsia="de-AT"/>
        </w:rPr>
      </w:pPr>
      <w:r w:rsidRPr="00E43746">
        <w:rPr>
          <w:rFonts w:ascii="Arial" w:hAnsi="Arial" w:cs="Arial"/>
          <w:sz w:val="24"/>
          <w:lang w:eastAsia="de-AT"/>
        </w:rPr>
        <w:t xml:space="preserve">Urlaube in der Vorsaison sind billiger. </w:t>
      </w:r>
    </w:p>
    <w:p w14:paraId="4C94D955" w14:textId="77777777" w:rsidR="00FF7B69" w:rsidRPr="00E43746" w:rsidRDefault="00FF7B69" w:rsidP="00FF7B69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lang w:eastAsia="de-AT"/>
        </w:rPr>
      </w:pPr>
      <w:r w:rsidRPr="00E43746">
        <w:rPr>
          <w:rFonts w:ascii="Arial" w:hAnsi="Arial" w:cs="Arial"/>
          <w:sz w:val="24"/>
          <w:lang w:eastAsia="de-AT"/>
        </w:rPr>
        <w:t>In der letzten Schulwoche „.... geschieht ohnehin nichts mehr“</w:t>
      </w:r>
      <w:r w:rsidRPr="00E43746">
        <w:rPr>
          <w:rFonts w:ascii="Arial" w:hAnsi="Arial" w:cs="Arial"/>
          <w:sz w:val="24"/>
        </w:rPr>
        <w:t>.</w:t>
      </w:r>
    </w:p>
    <w:p w14:paraId="05627B02" w14:textId="77777777" w:rsidR="00FF7B69" w:rsidRPr="00E43746" w:rsidRDefault="00FF7B69" w:rsidP="00FF7B69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lang w:eastAsia="de-AT"/>
        </w:rPr>
      </w:pPr>
      <w:r w:rsidRPr="00E43746">
        <w:rPr>
          <w:rFonts w:ascii="Arial" w:hAnsi="Arial" w:cs="Arial"/>
          <w:sz w:val="24"/>
          <w:lang w:eastAsia="de-AT"/>
        </w:rPr>
        <w:t xml:space="preserve">Er/sie hat einen Urlaub (Flug...) geschenkt bekommen. </w:t>
      </w:r>
    </w:p>
    <w:p w14:paraId="2E15A922" w14:textId="77777777" w:rsidR="00FF7B69" w:rsidRPr="00E43746" w:rsidRDefault="00FF7B69" w:rsidP="00FF7B69">
      <w:pPr>
        <w:rPr>
          <w:rFonts w:ascii="Arial" w:hAnsi="Arial" w:cs="Arial"/>
          <w:sz w:val="24"/>
        </w:rPr>
      </w:pPr>
    </w:p>
    <w:p w14:paraId="10065A0B" w14:textId="77777777" w:rsidR="00FF7B69" w:rsidRPr="00E43746" w:rsidRDefault="00FF7B69" w:rsidP="00FF7B69">
      <w:pPr>
        <w:rPr>
          <w:rFonts w:ascii="Arial" w:hAnsi="Arial" w:cs="Arial"/>
          <w:b/>
          <w:sz w:val="28"/>
          <w:lang w:eastAsia="de-AT"/>
        </w:rPr>
      </w:pPr>
      <w:r w:rsidRPr="00E43746">
        <w:rPr>
          <w:rFonts w:ascii="Arial" w:hAnsi="Arial" w:cs="Arial"/>
          <w:b/>
          <w:sz w:val="28"/>
          <w:lang w:eastAsia="de-AT"/>
        </w:rPr>
        <w:t>Weitere Hinweise:</w:t>
      </w:r>
    </w:p>
    <w:p w14:paraId="5EB8FF8F" w14:textId="77777777" w:rsidR="00FF7B69" w:rsidRPr="00E43746" w:rsidRDefault="00FF7B69" w:rsidP="00FF7B69">
      <w:pPr>
        <w:rPr>
          <w:rFonts w:ascii="Arial" w:hAnsi="Arial" w:cs="Arial"/>
          <w:sz w:val="24"/>
          <w:lang w:eastAsia="de-AT"/>
        </w:rPr>
      </w:pPr>
      <w:r w:rsidRPr="00E43746">
        <w:rPr>
          <w:rFonts w:ascii="Arial" w:hAnsi="Arial" w:cs="Arial"/>
          <w:sz w:val="24"/>
          <w:lang w:eastAsia="de-AT"/>
        </w:rPr>
        <w:t>Gru</w:t>
      </w:r>
      <w:r w:rsidR="00B575D0" w:rsidRPr="00E43746">
        <w:rPr>
          <w:rFonts w:ascii="Arial" w:hAnsi="Arial" w:cs="Arial"/>
          <w:sz w:val="24"/>
          <w:lang w:eastAsia="de-AT"/>
        </w:rPr>
        <w:t>ndsätzlich wünsch</w:t>
      </w:r>
      <w:r w:rsidRPr="00E43746">
        <w:rPr>
          <w:rFonts w:ascii="Arial" w:hAnsi="Arial" w:cs="Arial"/>
          <w:sz w:val="24"/>
          <w:lang w:eastAsia="de-AT"/>
        </w:rPr>
        <w:t>t</w:t>
      </w:r>
      <w:r w:rsidR="00B575D0" w:rsidRPr="00E43746">
        <w:rPr>
          <w:rFonts w:ascii="Arial" w:hAnsi="Arial" w:cs="Arial"/>
          <w:sz w:val="24"/>
          <w:lang w:eastAsia="de-AT"/>
        </w:rPr>
        <w:t xml:space="preserve"> die Bildungsdirektion </w:t>
      </w:r>
      <w:r w:rsidRPr="00E43746">
        <w:rPr>
          <w:rFonts w:ascii="Arial" w:hAnsi="Arial" w:cs="Arial"/>
          <w:sz w:val="24"/>
          <w:lang w:eastAsia="de-AT"/>
        </w:rPr>
        <w:t xml:space="preserve">auch keine Beurlaubung vom Unterricht für Schüler/innen, die in einem oder mehreren Fächern gefährdet sind. </w:t>
      </w:r>
    </w:p>
    <w:p w14:paraId="7A30E730" w14:textId="77777777" w:rsidR="00FF7B69" w:rsidRPr="00E43746" w:rsidRDefault="00FF7B69" w:rsidP="00FF7B69">
      <w:pPr>
        <w:rPr>
          <w:rFonts w:ascii="Arial" w:hAnsi="Arial" w:cs="Arial"/>
          <w:sz w:val="24"/>
          <w:lang w:eastAsia="de-AT"/>
        </w:rPr>
      </w:pPr>
      <w:r w:rsidRPr="00E43746">
        <w:rPr>
          <w:rFonts w:ascii="Arial" w:hAnsi="Arial" w:cs="Arial"/>
          <w:sz w:val="24"/>
          <w:lang w:eastAsia="de-AT"/>
        </w:rPr>
        <w:t>Weiters sollen auch nach Möglichkeit keine Freistellungen an Tagen mit Leistungsfeststellungen (Schularbeiten u.a.) gewährt werden.</w:t>
      </w:r>
    </w:p>
    <w:p w14:paraId="41221F43" w14:textId="77777777" w:rsidR="00FF7B69" w:rsidRPr="00E43746" w:rsidRDefault="00FF7B69" w:rsidP="00FF7B69">
      <w:pPr>
        <w:rPr>
          <w:rFonts w:ascii="Arial" w:hAnsi="Arial" w:cs="Arial"/>
          <w:sz w:val="24"/>
          <w:lang w:eastAsia="de-AT"/>
        </w:rPr>
      </w:pPr>
      <w:r w:rsidRPr="00E43746">
        <w:rPr>
          <w:rFonts w:ascii="Arial" w:hAnsi="Arial" w:cs="Arial"/>
          <w:sz w:val="24"/>
          <w:lang w:eastAsia="de-AT"/>
        </w:rPr>
        <w:t>Für Fragen stehen Ihnen Klassenvorstand/Klassenvorständin oder Direktion gerne zur Verfügung!</w:t>
      </w:r>
    </w:p>
    <w:p w14:paraId="55162CDF" w14:textId="77777777" w:rsidR="00FF7B69" w:rsidRPr="00E43746" w:rsidRDefault="00FF7B69" w:rsidP="00FF7B69">
      <w:pPr>
        <w:rPr>
          <w:rFonts w:ascii="Arial" w:hAnsi="Arial" w:cs="Arial"/>
          <w:sz w:val="24"/>
        </w:rPr>
      </w:pPr>
    </w:p>
    <w:p w14:paraId="4EC4578E" w14:textId="77777777" w:rsidR="00306345" w:rsidRPr="00E43746" w:rsidRDefault="00306345" w:rsidP="008746CA">
      <w:pPr>
        <w:rPr>
          <w:rFonts w:ascii="Arial" w:hAnsi="Arial" w:cs="Arial"/>
        </w:rPr>
      </w:pPr>
    </w:p>
    <w:sectPr w:rsidR="00306345" w:rsidRPr="00E43746" w:rsidSect="00E8253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616" w:right="1134" w:bottom="993" w:left="1134" w:header="142" w:footer="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1477B" w14:textId="77777777" w:rsidR="00FF7B69" w:rsidRDefault="00FF7B69">
      <w:r>
        <w:separator/>
      </w:r>
    </w:p>
  </w:endnote>
  <w:endnote w:type="continuationSeparator" w:id="0">
    <w:p w14:paraId="0E9A70FE" w14:textId="77777777" w:rsidR="00FF7B69" w:rsidRDefault="00FF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Condense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F36A8" w14:textId="77777777" w:rsidR="00672367" w:rsidRPr="00E43746" w:rsidRDefault="00672367" w:rsidP="00E43746">
    <w:pPr>
      <w:pStyle w:val="Fuzeile"/>
      <w:spacing w:after="0" w:line="240" w:lineRule="auto"/>
      <w:jc w:val="center"/>
      <w:rPr>
        <w:rFonts w:ascii="Arial" w:hAnsi="Arial" w:cs="Arial"/>
        <w:sz w:val="32"/>
      </w:rPr>
    </w:pPr>
    <w:r w:rsidRPr="00E43746">
      <w:rPr>
        <w:rFonts w:ascii="Arial" w:hAnsi="Arial" w:cs="Arial"/>
        <w:noProof/>
        <w:sz w:val="32"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1C019C" wp14:editId="54768946">
              <wp:simplePos x="0" y="0"/>
              <wp:positionH relativeFrom="column">
                <wp:posOffset>-710565</wp:posOffset>
              </wp:positionH>
              <wp:positionV relativeFrom="paragraph">
                <wp:posOffset>292044</wp:posOffset>
              </wp:positionV>
              <wp:extent cx="7734300" cy="7200"/>
              <wp:effectExtent l="0" t="0" r="0" b="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4300" cy="7200"/>
                      </a:xfrm>
                      <a:prstGeom prst="rect">
                        <a:avLst/>
                      </a:prstGeom>
                      <a:solidFill>
                        <a:srgbClr val="6EAB2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672388" id="Rechteck 2" o:spid="_x0000_s1026" style="position:absolute;margin-left:-55.95pt;margin-top:23pt;width:609pt;height: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" fillcolor="#6eab27" stroked="f" strokeweight="2pt"/>
          </w:pict>
        </mc:Fallback>
      </mc:AlternateContent>
    </w:r>
    <w:r w:rsidRPr="00E43746">
      <w:rPr>
        <w:rFonts w:ascii="Arial" w:hAnsi="Arial" w:cs="Arial"/>
        <w:sz w:val="32"/>
      </w:rPr>
      <w:t>Handelsakademie Gmunden</w:t>
    </w:r>
  </w:p>
  <w:p w14:paraId="61D3F725" w14:textId="774688CE" w:rsidR="00E43746" w:rsidRDefault="00672367" w:rsidP="00E43746">
    <w:pPr>
      <w:pStyle w:val="Fuzeile"/>
      <w:spacing w:after="0" w:line="240" w:lineRule="auto"/>
      <w:jc w:val="center"/>
      <w:rPr>
        <w:rFonts w:ascii="Arial" w:hAnsi="Arial" w:cs="Arial"/>
      </w:rPr>
    </w:pPr>
    <w:r w:rsidRPr="00E43746">
      <w:rPr>
        <w:rFonts w:ascii="Arial" w:hAnsi="Arial" w:cs="Arial"/>
      </w:rPr>
      <w:t xml:space="preserve">4810 Gmunden, </w:t>
    </w:r>
    <w:proofErr w:type="spellStart"/>
    <w:r w:rsidRPr="00E43746">
      <w:rPr>
        <w:rFonts w:ascii="Arial" w:hAnsi="Arial" w:cs="Arial"/>
      </w:rPr>
      <w:t>Habertstraße</w:t>
    </w:r>
    <w:proofErr w:type="spellEnd"/>
    <w:r w:rsidRPr="00E43746">
      <w:rPr>
        <w:rFonts w:ascii="Arial" w:hAnsi="Arial" w:cs="Arial"/>
      </w:rPr>
      <w:t xml:space="preserve"> 5      Tel. 07612 64 115      </w:t>
    </w:r>
  </w:p>
  <w:p w14:paraId="3AA0AE03" w14:textId="7400E812" w:rsidR="00672367" w:rsidRPr="00E43746" w:rsidRDefault="00C55DC4" w:rsidP="00E43746">
    <w:pPr>
      <w:pStyle w:val="Fuzeile"/>
      <w:spacing w:after="0" w:line="240" w:lineRule="auto"/>
      <w:jc w:val="center"/>
      <w:rPr>
        <w:rFonts w:ascii="Arial" w:hAnsi="Arial" w:cs="Arial"/>
      </w:rPr>
    </w:pPr>
    <w:r w:rsidRPr="00E43746">
      <w:rPr>
        <w:rFonts w:ascii="Arial" w:hAnsi="Arial" w:cs="Arial"/>
      </w:rPr>
      <w:t>0ffice</w:t>
    </w:r>
    <w:r w:rsidR="00672367" w:rsidRPr="00E43746">
      <w:rPr>
        <w:rFonts w:ascii="Arial" w:hAnsi="Arial" w:cs="Arial"/>
      </w:rPr>
      <w:t>@hak-gmunden.at      www.hak-gmunden.at</w:t>
    </w:r>
  </w:p>
  <w:p w14:paraId="414080E8" w14:textId="77777777" w:rsidR="00C57FD5" w:rsidRPr="00672367" w:rsidRDefault="00C57FD5" w:rsidP="006723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6ED52" w14:textId="6538A253" w:rsidR="00710BBB" w:rsidRPr="00E43746" w:rsidRDefault="00710BBB" w:rsidP="00710BBB">
    <w:pPr>
      <w:rPr>
        <w:rFonts w:ascii="Arial" w:hAnsi="Arial" w:cs="Arial"/>
        <w:sz w:val="18"/>
      </w:rPr>
    </w:pPr>
    <w:r w:rsidRPr="00E43746">
      <w:rPr>
        <w:rFonts w:ascii="Arial" w:hAnsi="Arial" w:cs="Arial"/>
        <w:sz w:val="18"/>
      </w:rPr>
      <w:t xml:space="preserve">Das Ansuchen ist spätestens </w:t>
    </w:r>
    <w:r w:rsidR="004D1982" w:rsidRPr="00E43746">
      <w:rPr>
        <w:rFonts w:ascii="Arial" w:hAnsi="Arial" w:cs="Arial"/>
        <w:sz w:val="18"/>
      </w:rPr>
      <w:t>zwei</w:t>
    </w:r>
    <w:r w:rsidRPr="00E43746">
      <w:rPr>
        <w:rFonts w:ascii="Arial" w:hAnsi="Arial" w:cs="Arial"/>
        <w:sz w:val="18"/>
      </w:rPr>
      <w:t xml:space="preserve"> Wochen (beim Ansuchen an </w:t>
    </w:r>
    <w:r w:rsidR="004D1982" w:rsidRPr="00E43746">
      <w:rPr>
        <w:rFonts w:ascii="Arial" w:hAnsi="Arial" w:cs="Arial"/>
        <w:sz w:val="18"/>
      </w:rPr>
      <w:t>die Bildungsdirektion</w:t>
    </w:r>
    <w:r w:rsidRPr="00E43746">
      <w:rPr>
        <w:rFonts w:ascii="Arial" w:hAnsi="Arial" w:cs="Arial"/>
        <w:sz w:val="18"/>
      </w:rPr>
      <w:t xml:space="preserve"> 6 Wochen) vor der erbetenen Freistellung (Ausnahme: unvorhersehbare Ereignisse) immer direkt beim Klassenvorstand/der Klassenvorständin abzugeben, welche/r dieses bei Bedarf mit einer Stellungnahme der Direktion vorlegt.</w:t>
    </w:r>
  </w:p>
  <w:p w14:paraId="46FB2028" w14:textId="77777777" w:rsidR="00356A5A" w:rsidRPr="00710BBB" w:rsidRDefault="00356A5A">
    <w:pPr>
      <w:pStyle w:val="Fuzeile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B5AE" w14:textId="77777777" w:rsidR="00FF7B69" w:rsidRDefault="00FF7B69">
      <w:r>
        <w:separator/>
      </w:r>
    </w:p>
  </w:footnote>
  <w:footnote w:type="continuationSeparator" w:id="0">
    <w:p w14:paraId="45ADBD4C" w14:textId="77777777" w:rsidR="00FF7B69" w:rsidRDefault="00FF7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BFFF" w14:textId="77777777" w:rsidR="008746CA" w:rsidRDefault="006A5A19" w:rsidP="008746CA">
    <w:r>
      <w:rPr>
        <w:noProof/>
        <w:lang w:eastAsia="de-AT"/>
      </w:rPr>
      <w:drawing>
        <wp:anchor distT="0" distB="0" distL="114300" distR="114300" simplePos="0" relativeHeight="251663360" behindDoc="1" locked="0" layoutInCell="1" allowOverlap="1" wp14:anchorId="1FDF25B2" wp14:editId="4EB5E4EC">
          <wp:simplePos x="0" y="0"/>
          <wp:positionH relativeFrom="column">
            <wp:posOffset>-12700</wp:posOffset>
          </wp:positionH>
          <wp:positionV relativeFrom="paragraph">
            <wp:posOffset>38100</wp:posOffset>
          </wp:positionV>
          <wp:extent cx="1718945" cy="586105"/>
          <wp:effectExtent l="0" t="0" r="0" b="4445"/>
          <wp:wrapTight wrapText="bothSides">
            <wp:wrapPolygon edited="0">
              <wp:start x="0" y="0"/>
              <wp:lineTo x="0" y="14743"/>
              <wp:lineTo x="10293" y="21062"/>
              <wp:lineTo x="12926" y="21062"/>
              <wp:lineTo x="21305" y="20360"/>
              <wp:lineTo x="21305" y="14743"/>
              <wp:lineTo x="14602" y="11233"/>
              <wp:lineTo x="14363" y="0"/>
              <wp:lineTo x="0" y="0"/>
            </wp:wrapPolygon>
          </wp:wrapTight>
          <wp:docPr id="1" name="Grafik 1" descr="HAK_HAS_KOM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HAK_HAS_KOMB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6B3F8C" w14:textId="77777777" w:rsidR="001C21ED" w:rsidRDefault="001C21ED" w:rsidP="00651018">
    <w:pPr>
      <w:rPr>
        <w:rFonts w:ascii="Arial" w:hAnsi="Arial" w:cs="Arial"/>
        <w:b/>
        <w:color w:val="92D050"/>
        <w:sz w:val="32"/>
        <w:szCs w:val="32"/>
        <w:lang w:eastAsia="de-AT"/>
      </w:rPr>
    </w:pPr>
  </w:p>
  <w:p w14:paraId="5271DA9D" w14:textId="77777777" w:rsidR="00651018" w:rsidRPr="00651018" w:rsidRDefault="00651018" w:rsidP="00651018">
    <w:pPr>
      <w:rPr>
        <w:rFonts w:ascii="Arial" w:hAnsi="Arial" w:cs="Arial"/>
        <w:b/>
        <w:color w:val="92D050"/>
        <w:sz w:val="32"/>
        <w:szCs w:val="32"/>
        <w:lang w:eastAsia="de-AT"/>
      </w:rPr>
    </w:pPr>
    <w:r w:rsidRPr="00651018">
      <w:rPr>
        <w:rFonts w:ascii="Arial" w:hAnsi="Arial" w:cs="Arial"/>
        <w:b/>
        <w:color w:val="92D050"/>
        <w:sz w:val="32"/>
        <w:szCs w:val="32"/>
        <w:lang w:eastAsia="de-AT"/>
      </w:rPr>
      <w:t>Beiblatt zur Erlaubnis zum Fernbleiben aus wichtigen Gründen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E4B1" w14:textId="77777777" w:rsidR="004C6BB2" w:rsidRPr="00FF7B69" w:rsidRDefault="006A5A19" w:rsidP="00E82539">
    <w:pPr>
      <w:pStyle w:val="Kopfzeile"/>
      <w:tabs>
        <w:tab w:val="left" w:pos="9072"/>
      </w:tabs>
      <w:spacing w:before="240"/>
      <w:rPr>
        <w:rFonts w:cs="Courier New"/>
        <w:color w:val="7F7F7F" w:themeColor="text1" w:themeTint="80"/>
        <w:sz w:val="24"/>
      </w:rPr>
    </w:pPr>
    <w:r>
      <w:rPr>
        <w:rFonts w:cs="Courier New"/>
        <w:noProof/>
        <w:color w:val="7F7F7F" w:themeColor="text1" w:themeTint="80"/>
        <w:sz w:val="24"/>
        <w:lang w:eastAsia="de-AT"/>
      </w:rPr>
      <w:drawing>
        <wp:anchor distT="0" distB="0" distL="114300" distR="114300" simplePos="0" relativeHeight="251664384" behindDoc="1" locked="0" layoutInCell="1" allowOverlap="1" wp14:anchorId="6DE2512A" wp14:editId="14FAA5E8">
          <wp:simplePos x="0" y="0"/>
          <wp:positionH relativeFrom="column">
            <wp:posOffset>34925</wp:posOffset>
          </wp:positionH>
          <wp:positionV relativeFrom="paragraph">
            <wp:posOffset>111369</wp:posOffset>
          </wp:positionV>
          <wp:extent cx="1718945" cy="586105"/>
          <wp:effectExtent l="0" t="0" r="0" b="4445"/>
          <wp:wrapTight wrapText="bothSides">
            <wp:wrapPolygon edited="0">
              <wp:start x="0" y="0"/>
              <wp:lineTo x="0" y="14743"/>
              <wp:lineTo x="10293" y="21062"/>
              <wp:lineTo x="12926" y="21062"/>
              <wp:lineTo x="21305" y="20360"/>
              <wp:lineTo x="21305" y="14743"/>
              <wp:lineTo x="14602" y="11233"/>
              <wp:lineTo x="14363" y="0"/>
              <wp:lineTo x="0" y="0"/>
            </wp:wrapPolygon>
          </wp:wrapTight>
          <wp:docPr id="3" name="Grafik 3" descr="HAK_HAS_KOM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HAK_HAS_KOMB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539">
      <w:rPr>
        <w:rFonts w:cs="Courier New"/>
        <w:color w:val="7F7F7F" w:themeColor="text1" w:themeTint="80"/>
        <w:sz w:val="24"/>
      </w:rPr>
      <w:t xml:space="preserve">       </w:t>
    </w:r>
    <w:r w:rsidR="00E82539" w:rsidRPr="00E82539">
      <w:rPr>
        <w:rFonts w:ascii="Arial" w:hAnsi="Arial" w:cs="Arial"/>
        <w:b/>
        <w:color w:val="92D050"/>
        <w:sz w:val="24"/>
        <w:szCs w:val="24"/>
      </w:rPr>
      <w:tab/>
    </w:r>
  </w:p>
  <w:p w14:paraId="3BD744C6" w14:textId="77777777" w:rsidR="006A5A19" w:rsidRDefault="006A5A19">
    <w:pPr>
      <w:pStyle w:val="Textkrper"/>
      <w:tabs>
        <w:tab w:val="left" w:pos="1620"/>
        <w:tab w:val="left" w:pos="7560"/>
      </w:tabs>
      <w:rPr>
        <w:rFonts w:ascii="Arial" w:hAnsi="Arial" w:cs="Arial"/>
        <w:color w:val="92D050"/>
        <w:sz w:val="36"/>
        <w:szCs w:val="36"/>
      </w:rPr>
    </w:pPr>
  </w:p>
  <w:p w14:paraId="4C763E0A" w14:textId="77777777" w:rsidR="00356A5A" w:rsidRPr="00E82539" w:rsidRDefault="00E82539" w:rsidP="00E43746">
    <w:pPr>
      <w:pStyle w:val="Textkrper"/>
      <w:tabs>
        <w:tab w:val="left" w:pos="1620"/>
        <w:tab w:val="left" w:pos="7560"/>
      </w:tabs>
      <w:jc w:val="center"/>
      <w:rPr>
        <w:rFonts w:ascii="Arial" w:hAnsi="Arial" w:cs="Arial"/>
        <w:color w:val="92D050"/>
        <w:sz w:val="36"/>
        <w:szCs w:val="36"/>
      </w:rPr>
    </w:pPr>
    <w:r w:rsidRPr="00E82539">
      <w:rPr>
        <w:rFonts w:ascii="Arial" w:hAnsi="Arial" w:cs="Arial"/>
        <w:color w:val="92D050"/>
        <w:sz w:val="36"/>
        <w:szCs w:val="36"/>
      </w:rPr>
      <w:t>Ansuchen um Freistellung vom Unterricht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B04B2"/>
    <w:multiLevelType w:val="hybridMultilevel"/>
    <w:tmpl w:val="BC7A38B8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5E3DA2"/>
    <w:multiLevelType w:val="hybridMultilevel"/>
    <w:tmpl w:val="67020E5C"/>
    <w:lvl w:ilvl="0" w:tplc="0C07000F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plc="0C07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" w15:restartNumberingAfterBreak="0">
    <w:nsid w:val="5A6801A1"/>
    <w:multiLevelType w:val="hybridMultilevel"/>
    <w:tmpl w:val="336054D6"/>
    <w:lvl w:ilvl="0" w:tplc="1896844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B22D57"/>
    <w:multiLevelType w:val="hybridMultilevel"/>
    <w:tmpl w:val="2670EA98"/>
    <w:lvl w:ilvl="0" w:tplc="1896844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B21FE1"/>
    <w:multiLevelType w:val="hybridMultilevel"/>
    <w:tmpl w:val="D724221C"/>
    <w:lvl w:ilvl="0" w:tplc="0C07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</w:abstractNum>
  <w:abstractNum w:abstractNumId="5" w15:restartNumberingAfterBreak="0">
    <w:nsid w:val="76C2534C"/>
    <w:multiLevelType w:val="hybridMultilevel"/>
    <w:tmpl w:val="9F8AE146"/>
    <w:lvl w:ilvl="0" w:tplc="1896844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69"/>
    <w:rsid w:val="000D1DBE"/>
    <w:rsid w:val="001C21ED"/>
    <w:rsid w:val="00264B81"/>
    <w:rsid w:val="00266CF0"/>
    <w:rsid w:val="002C23EB"/>
    <w:rsid w:val="002F2010"/>
    <w:rsid w:val="002F5087"/>
    <w:rsid w:val="002F67FC"/>
    <w:rsid w:val="00306345"/>
    <w:rsid w:val="00335C3E"/>
    <w:rsid w:val="00356A5A"/>
    <w:rsid w:val="00393533"/>
    <w:rsid w:val="003C136E"/>
    <w:rsid w:val="00434AA3"/>
    <w:rsid w:val="00444096"/>
    <w:rsid w:val="00457F93"/>
    <w:rsid w:val="004953E1"/>
    <w:rsid w:val="004B411D"/>
    <w:rsid w:val="004B5AAB"/>
    <w:rsid w:val="004C6BB2"/>
    <w:rsid w:val="004D1982"/>
    <w:rsid w:val="00621C72"/>
    <w:rsid w:val="00651018"/>
    <w:rsid w:val="0065604B"/>
    <w:rsid w:val="00672367"/>
    <w:rsid w:val="006A4E04"/>
    <w:rsid w:val="006A561E"/>
    <w:rsid w:val="006A5A19"/>
    <w:rsid w:val="006D6400"/>
    <w:rsid w:val="00710BBB"/>
    <w:rsid w:val="00726FC1"/>
    <w:rsid w:val="00732215"/>
    <w:rsid w:val="007C4C0D"/>
    <w:rsid w:val="007F2D57"/>
    <w:rsid w:val="008746CA"/>
    <w:rsid w:val="00875801"/>
    <w:rsid w:val="008C37E1"/>
    <w:rsid w:val="008D76FA"/>
    <w:rsid w:val="009026DD"/>
    <w:rsid w:val="0092093B"/>
    <w:rsid w:val="00952BAB"/>
    <w:rsid w:val="00976F73"/>
    <w:rsid w:val="00A13907"/>
    <w:rsid w:val="00A3372A"/>
    <w:rsid w:val="00A3478E"/>
    <w:rsid w:val="00A75E00"/>
    <w:rsid w:val="00AE160C"/>
    <w:rsid w:val="00AE29E8"/>
    <w:rsid w:val="00AE2B95"/>
    <w:rsid w:val="00AE4A1B"/>
    <w:rsid w:val="00B575D0"/>
    <w:rsid w:val="00B6751E"/>
    <w:rsid w:val="00BA5033"/>
    <w:rsid w:val="00C2151B"/>
    <w:rsid w:val="00C41A12"/>
    <w:rsid w:val="00C55DC4"/>
    <w:rsid w:val="00C57FD5"/>
    <w:rsid w:val="00C828C2"/>
    <w:rsid w:val="00CF21D9"/>
    <w:rsid w:val="00D2551A"/>
    <w:rsid w:val="00D926E2"/>
    <w:rsid w:val="00DA2C7C"/>
    <w:rsid w:val="00DD1FF2"/>
    <w:rsid w:val="00DF7459"/>
    <w:rsid w:val="00E43746"/>
    <w:rsid w:val="00E82539"/>
    <w:rsid w:val="00E84414"/>
    <w:rsid w:val="00EB1BD2"/>
    <w:rsid w:val="00F41D89"/>
    <w:rsid w:val="00F876D6"/>
    <w:rsid w:val="00FB7B09"/>
    <w:rsid w:val="00FF24AB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BF11995"/>
  <w15:docId w15:val="{15479DD9-D27C-4C61-A234-5DFDA2A4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7B69"/>
    <w:pPr>
      <w:spacing w:after="160" w:line="259" w:lineRule="auto"/>
    </w:pPr>
    <w:rPr>
      <w:rFonts w:ascii="Candara" w:eastAsiaTheme="minorHAnsi" w:hAnsi="Candara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sz w:val="72"/>
      <w:szCs w:val="7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44"/>
      <w:szCs w:val="4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63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F50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b/>
      <w:bCs/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semiHidden/>
    <w:rsid w:val="00AE29E8"/>
    <w:rPr>
      <w:rFonts w:ascii="Verdana" w:hAnsi="Verdana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3C136E"/>
    <w:rPr>
      <w:rFonts w:ascii="Candara" w:hAnsi="Candara"/>
      <w:sz w:val="72"/>
      <w:szCs w:val="72"/>
      <w:lang w:eastAsia="de-DE"/>
    </w:rPr>
  </w:style>
  <w:style w:type="character" w:styleId="Hyperlink">
    <w:name w:val="Hyperlink"/>
    <w:basedOn w:val="Absatz-Standardschriftart"/>
    <w:uiPriority w:val="99"/>
    <w:unhideWhenUsed/>
    <w:rsid w:val="00C57FD5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65604B"/>
    <w:rPr>
      <w:rFonts w:ascii="Candara" w:hAnsi="Candara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D2551A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3063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F508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Eigene%20Dateien\_____Vorlagen\Briefpapi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Briefpapier.dotx</Template>
  <TotalTime>0</TotalTime>
  <Pages>2</Pages>
  <Words>305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Dienststellenversammlung</vt:lpstr>
    </vt:vector>
  </TitlesOfParts>
  <Company>BHAK / BHAS Gmunden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Dienststellenversammlung</dc:title>
  <dc:creator>Schulverwaltung</dc:creator>
  <cp:lastModifiedBy>HAK Gmunden Sekretariat</cp:lastModifiedBy>
  <cp:revision>4</cp:revision>
  <cp:lastPrinted>2024-04-09T10:30:00Z</cp:lastPrinted>
  <dcterms:created xsi:type="dcterms:W3CDTF">2021-03-09T09:55:00Z</dcterms:created>
  <dcterms:modified xsi:type="dcterms:W3CDTF">2024-07-11T08:43:00Z</dcterms:modified>
</cp:coreProperties>
</file>