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488B" w14:textId="77777777" w:rsidR="00A94FD7" w:rsidRPr="00982F5E" w:rsidRDefault="00A94FD7" w:rsidP="00A94FD7">
      <w:pPr>
        <w:pStyle w:val="KeinLeerraum"/>
        <w:rPr>
          <w:rFonts w:ascii="Helvetica Condensed" w:hAnsi="Helvetica Condensed"/>
          <w:lang w:val="de-DE"/>
        </w:rPr>
      </w:pPr>
      <w:r w:rsidRPr="00982F5E">
        <w:rPr>
          <w:rFonts w:ascii="Helvetica Condensed" w:hAnsi="Helvetica Condensed"/>
          <w:lang w:val="de-DE"/>
        </w:rPr>
        <w:t>HAK/HAS Gmunden</w:t>
      </w:r>
    </w:p>
    <w:p w14:paraId="38D9B704" w14:textId="77777777" w:rsidR="00A94FD7" w:rsidRPr="00982F5E" w:rsidRDefault="00A94FD7" w:rsidP="00A94FD7">
      <w:pPr>
        <w:pStyle w:val="KeinLeerraum"/>
        <w:rPr>
          <w:rFonts w:ascii="Helvetica Condensed" w:hAnsi="Helvetica Condensed"/>
          <w:lang w:val="de-DE"/>
        </w:rPr>
      </w:pPr>
      <w:proofErr w:type="spellStart"/>
      <w:r w:rsidRPr="00982F5E">
        <w:rPr>
          <w:rFonts w:ascii="Helvetica Condensed" w:hAnsi="Helvetica Condensed"/>
          <w:lang w:val="de-DE"/>
        </w:rPr>
        <w:t>Habertstraße</w:t>
      </w:r>
      <w:proofErr w:type="spellEnd"/>
      <w:r w:rsidRPr="00982F5E">
        <w:rPr>
          <w:rFonts w:ascii="Helvetica Condensed" w:hAnsi="Helvetica Condensed"/>
          <w:lang w:val="de-DE"/>
        </w:rPr>
        <w:t xml:space="preserve"> 5</w:t>
      </w:r>
    </w:p>
    <w:p w14:paraId="134EE8FA" w14:textId="77777777" w:rsidR="00A94FD7" w:rsidRPr="00982F5E" w:rsidRDefault="00A94FD7" w:rsidP="00A94FD7">
      <w:pPr>
        <w:pStyle w:val="KeinLeerraum"/>
        <w:rPr>
          <w:rFonts w:ascii="Helvetica Condensed" w:hAnsi="Helvetica Condensed"/>
          <w:lang w:val="de-DE"/>
        </w:rPr>
      </w:pPr>
      <w:r w:rsidRPr="00982F5E">
        <w:rPr>
          <w:rFonts w:ascii="Helvetica Condensed" w:hAnsi="Helvetica Condensed"/>
          <w:lang w:val="de-DE"/>
        </w:rPr>
        <w:t>4810 Gmunden</w:t>
      </w:r>
    </w:p>
    <w:p w14:paraId="554C6E19" w14:textId="77777777" w:rsidR="00A94FD7" w:rsidRPr="00982F5E" w:rsidRDefault="00553D13" w:rsidP="00F11BE2">
      <w:pPr>
        <w:pStyle w:val="KeinLeerraum"/>
        <w:tabs>
          <w:tab w:val="left" w:pos="5670"/>
          <w:tab w:val="left" w:leader="dot" w:pos="9638"/>
        </w:tabs>
        <w:ind w:left="5670"/>
        <w:rPr>
          <w:rFonts w:ascii="Helvetica Condensed" w:hAnsi="Helvetica Condensed"/>
          <w:lang w:val="de-DE"/>
        </w:rPr>
      </w:pPr>
      <w:r w:rsidRPr="00982F5E">
        <w:rPr>
          <w:rFonts w:ascii="Helvetica Condensed" w:hAnsi="Helvetica Condensed"/>
          <w:lang w:val="de-DE"/>
        </w:rPr>
        <w:t>G</w:t>
      </w:r>
      <w:r w:rsidR="00A94FD7" w:rsidRPr="00982F5E">
        <w:rPr>
          <w:rFonts w:ascii="Helvetica Condensed" w:hAnsi="Helvetica Condensed"/>
          <w:lang w:val="de-DE"/>
        </w:rPr>
        <w:t xml:space="preserve">munden, </w:t>
      </w:r>
      <w:r w:rsidR="00A94FD7" w:rsidRPr="00982F5E">
        <w:rPr>
          <w:rFonts w:ascii="Helvetica Condensed" w:hAnsi="Helvetica Condensed"/>
          <w:sz w:val="20"/>
          <w:lang w:val="de-DE"/>
        </w:rPr>
        <w:tab/>
      </w:r>
    </w:p>
    <w:p w14:paraId="7028A685" w14:textId="77777777" w:rsidR="00A94FD7" w:rsidRPr="00982F5E" w:rsidRDefault="00A94FD7" w:rsidP="00A94FD7">
      <w:pPr>
        <w:pStyle w:val="KeinLeerraum"/>
        <w:rPr>
          <w:rFonts w:ascii="Helvetica Condensed" w:hAnsi="Helvetica Condensed"/>
          <w:lang w:val="de-DE"/>
        </w:rPr>
      </w:pPr>
    </w:p>
    <w:p w14:paraId="62893CAB" w14:textId="77777777" w:rsidR="00A94FD7" w:rsidRPr="00982F5E" w:rsidRDefault="00A94FD7" w:rsidP="00A94FD7">
      <w:pPr>
        <w:pStyle w:val="KeinLeerraum"/>
        <w:rPr>
          <w:rFonts w:ascii="Helvetica Condensed" w:hAnsi="Helvetica Condensed"/>
          <w:lang w:val="de-DE"/>
        </w:rPr>
      </w:pPr>
      <w:r w:rsidRPr="00982F5E">
        <w:rPr>
          <w:rFonts w:ascii="Helvetica Condensed" w:hAnsi="Helvetica Condensed"/>
          <w:lang w:val="de-DE"/>
        </w:rPr>
        <w:t>Ich ersuche Sie, meine(n) Tochter/Sohn vom Unterricht im Pflichtgegenstand Leibesübungen zu befreien.</w:t>
      </w:r>
    </w:p>
    <w:p w14:paraId="45E94BCE" w14:textId="77777777" w:rsidR="00A94FD7" w:rsidRPr="00982F5E" w:rsidRDefault="00F60D8D" w:rsidP="00A94FD7">
      <w:pPr>
        <w:pStyle w:val="KeinLeerraum"/>
        <w:rPr>
          <w:rFonts w:ascii="Helvetica Condensed" w:hAnsi="Helvetica Condensed"/>
          <w:lang w:val="de-DE"/>
        </w:rPr>
      </w:pPr>
      <w:r w:rsidRPr="00982F5E">
        <w:rPr>
          <w:rFonts w:ascii="Helvetica Condensed" w:hAnsi="Helvetica Condensed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CE737" wp14:editId="79BEF913">
                <wp:simplePos x="0" y="0"/>
                <wp:positionH relativeFrom="column">
                  <wp:posOffset>-1626552</wp:posOffset>
                </wp:positionH>
                <wp:positionV relativeFrom="paragraph">
                  <wp:posOffset>1537547</wp:posOffset>
                </wp:positionV>
                <wp:extent cx="3006212" cy="24066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06212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E02D0" w14:textId="77777777" w:rsidR="00F60D8D" w:rsidRDefault="00F60D8D" w:rsidP="00F60D8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lang w:val="de-DE"/>
                              </w:rPr>
                              <w:t xml:space="preserve">von den </w:t>
                            </w:r>
                            <w:r w:rsidRPr="00F60D8D">
                              <w:rPr>
                                <w:b/>
                                <w:sz w:val="20"/>
                                <w:lang w:val="de-DE"/>
                              </w:rPr>
                              <w:t>Erziehungsberechtigen</w:t>
                            </w:r>
                            <w:r>
                              <w:rPr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A94FD7">
                              <w:rPr>
                                <w:sz w:val="20"/>
                                <w:lang w:val="de-DE"/>
                              </w:rPr>
                              <w:t>auszufüllen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CE73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28.05pt;margin-top:121.05pt;width:236.7pt;height:18.9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" filled="f" stroked="f" strokeweight=".5pt">
                <v:textbox>
                  <w:txbxContent>
                    <w:p w14:paraId="333E02D0" w14:textId="77777777" w:rsidR="00F60D8D" w:rsidRDefault="00F60D8D" w:rsidP="00F60D8D">
                      <w:pPr>
                        <w:jc w:val="center"/>
                      </w:pPr>
                      <w:r>
                        <w:rPr>
                          <w:sz w:val="20"/>
                          <w:lang w:val="de-DE"/>
                        </w:rPr>
                        <w:t xml:space="preserve">von den </w:t>
                      </w:r>
                      <w:r w:rsidRPr="00F60D8D">
                        <w:rPr>
                          <w:b/>
                          <w:sz w:val="20"/>
                          <w:lang w:val="de-DE"/>
                        </w:rPr>
                        <w:t>Erziehungsberechtigen</w:t>
                      </w:r>
                      <w:r>
                        <w:rPr>
                          <w:sz w:val="20"/>
                          <w:lang w:val="de-DE"/>
                        </w:rPr>
                        <w:t xml:space="preserve"> </w:t>
                      </w:r>
                      <w:r w:rsidRPr="00A94FD7">
                        <w:rPr>
                          <w:sz w:val="20"/>
                          <w:lang w:val="de-DE"/>
                        </w:rPr>
                        <w:t>auszufüllen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992"/>
        <w:gridCol w:w="2127"/>
        <w:gridCol w:w="3537"/>
      </w:tblGrid>
      <w:tr w:rsidR="00A94FD7" w:rsidRPr="00982F5E" w14:paraId="25663939" w14:textId="77777777" w:rsidTr="00F60D8D">
        <w:trPr>
          <w:trHeight w:val="454"/>
        </w:trPr>
        <w:tc>
          <w:tcPr>
            <w:tcW w:w="2972" w:type="dxa"/>
            <w:gridSpan w:val="2"/>
            <w:vAlign w:val="center"/>
          </w:tcPr>
          <w:p w14:paraId="220DF5F4" w14:textId="77777777" w:rsidR="00A94FD7" w:rsidRPr="00982F5E" w:rsidRDefault="00A94FD7" w:rsidP="00F60D8D">
            <w:pPr>
              <w:pStyle w:val="KeinLeerraum"/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>Name des/r Schülers/in</w:t>
            </w:r>
          </w:p>
        </w:tc>
        <w:tc>
          <w:tcPr>
            <w:tcW w:w="6656" w:type="dxa"/>
            <w:gridSpan w:val="3"/>
            <w:vAlign w:val="center"/>
          </w:tcPr>
          <w:p w14:paraId="0CA15C7F" w14:textId="77777777" w:rsidR="00A94FD7" w:rsidRPr="00982F5E" w:rsidRDefault="00A94FD7" w:rsidP="00F60D8D">
            <w:pPr>
              <w:pStyle w:val="KeinLeerraum"/>
              <w:rPr>
                <w:rFonts w:ascii="Helvetica Condensed" w:hAnsi="Helvetica Condensed"/>
                <w:lang w:val="de-DE"/>
              </w:rPr>
            </w:pPr>
          </w:p>
        </w:tc>
      </w:tr>
      <w:tr w:rsidR="00A94FD7" w:rsidRPr="00982F5E" w14:paraId="419E383D" w14:textId="77777777" w:rsidTr="00F60D8D">
        <w:trPr>
          <w:trHeight w:val="454"/>
        </w:trPr>
        <w:tc>
          <w:tcPr>
            <w:tcW w:w="1271" w:type="dxa"/>
            <w:vAlign w:val="center"/>
          </w:tcPr>
          <w:p w14:paraId="5DAE0550" w14:textId="77777777" w:rsidR="00A94FD7" w:rsidRPr="00982F5E" w:rsidRDefault="00A94FD7" w:rsidP="00F60D8D">
            <w:pPr>
              <w:pStyle w:val="KeinLeerraum"/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>Klasse</w:t>
            </w:r>
          </w:p>
        </w:tc>
        <w:tc>
          <w:tcPr>
            <w:tcW w:w="1701" w:type="dxa"/>
            <w:vAlign w:val="center"/>
          </w:tcPr>
          <w:p w14:paraId="780EC472" w14:textId="77777777" w:rsidR="00A94FD7" w:rsidRPr="00982F5E" w:rsidRDefault="00A94FD7" w:rsidP="00F60D8D">
            <w:pPr>
              <w:pStyle w:val="KeinLeerraum"/>
              <w:rPr>
                <w:rFonts w:ascii="Helvetica Condensed" w:hAnsi="Helvetica Condensed"/>
                <w:lang w:val="de-DE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934950" w14:textId="77777777" w:rsidR="00A94FD7" w:rsidRPr="00982F5E" w:rsidRDefault="00A94FD7" w:rsidP="00F60D8D">
            <w:pPr>
              <w:pStyle w:val="KeinLeerraum"/>
              <w:jc w:val="right"/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>Klassenvorstand</w:t>
            </w:r>
          </w:p>
        </w:tc>
        <w:tc>
          <w:tcPr>
            <w:tcW w:w="3537" w:type="dxa"/>
            <w:vAlign w:val="center"/>
          </w:tcPr>
          <w:p w14:paraId="527084A9" w14:textId="77777777" w:rsidR="00A94FD7" w:rsidRPr="00982F5E" w:rsidRDefault="00A94FD7" w:rsidP="00F60D8D">
            <w:pPr>
              <w:pStyle w:val="KeinLeerraum"/>
              <w:rPr>
                <w:rFonts w:ascii="Helvetica Condensed" w:hAnsi="Helvetica Condensed"/>
                <w:lang w:val="de-DE"/>
              </w:rPr>
            </w:pPr>
          </w:p>
        </w:tc>
      </w:tr>
      <w:tr w:rsidR="00A94FD7" w:rsidRPr="00982F5E" w14:paraId="2A2EDAF7" w14:textId="77777777" w:rsidTr="00F60D8D">
        <w:tc>
          <w:tcPr>
            <w:tcW w:w="2972" w:type="dxa"/>
            <w:gridSpan w:val="2"/>
          </w:tcPr>
          <w:p w14:paraId="6DE044C3" w14:textId="77777777" w:rsidR="00A94FD7" w:rsidRPr="00982F5E" w:rsidRDefault="00A94FD7" w:rsidP="00A94FD7">
            <w:pPr>
              <w:pStyle w:val="KeinLeerraum"/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 xml:space="preserve">Name des </w:t>
            </w:r>
            <w:r w:rsidRPr="00982F5E">
              <w:rPr>
                <w:rFonts w:ascii="Helvetica Condensed" w:hAnsi="Helvetica Condensed"/>
                <w:lang w:val="de-DE"/>
              </w:rPr>
              <w:br/>
              <w:t>Erziehungsberechtigten</w:t>
            </w:r>
          </w:p>
        </w:tc>
        <w:tc>
          <w:tcPr>
            <w:tcW w:w="3119" w:type="dxa"/>
            <w:gridSpan w:val="2"/>
          </w:tcPr>
          <w:p w14:paraId="4FBAED6B" w14:textId="77777777" w:rsidR="00A94FD7" w:rsidRPr="00982F5E" w:rsidRDefault="00A94FD7" w:rsidP="00A94FD7">
            <w:pPr>
              <w:pStyle w:val="KeinLeerraum"/>
              <w:rPr>
                <w:rFonts w:ascii="Helvetica Condensed" w:hAnsi="Helvetica Condensed"/>
                <w:lang w:val="de-DE"/>
              </w:rPr>
            </w:pPr>
          </w:p>
        </w:tc>
        <w:tc>
          <w:tcPr>
            <w:tcW w:w="3537" w:type="dxa"/>
            <w:vAlign w:val="center"/>
          </w:tcPr>
          <w:p w14:paraId="5132F005" w14:textId="77777777" w:rsidR="00A94FD7" w:rsidRPr="00982F5E" w:rsidRDefault="00A94FD7" w:rsidP="00F60D8D">
            <w:pPr>
              <w:pStyle w:val="KeinLeerraum"/>
              <w:numPr>
                <w:ilvl w:val="0"/>
                <w:numId w:val="6"/>
              </w:numPr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>eigenberechtigt</w:t>
            </w:r>
          </w:p>
        </w:tc>
      </w:tr>
      <w:tr w:rsidR="00A94FD7" w:rsidRPr="00982F5E" w14:paraId="533A64EC" w14:textId="77777777" w:rsidTr="00A94FD7">
        <w:tc>
          <w:tcPr>
            <w:tcW w:w="3964" w:type="dxa"/>
            <w:gridSpan w:val="3"/>
          </w:tcPr>
          <w:p w14:paraId="629305D4" w14:textId="77777777" w:rsidR="00A94FD7" w:rsidRPr="00982F5E" w:rsidRDefault="00A94FD7" w:rsidP="00A94FD7">
            <w:pPr>
              <w:pStyle w:val="KeinLeerraum"/>
              <w:rPr>
                <w:rFonts w:ascii="Helvetica Condensed" w:hAnsi="Helvetica Condensed"/>
                <w:i/>
                <w:lang w:val="de-DE"/>
              </w:rPr>
            </w:pPr>
            <w:r w:rsidRPr="00982F5E">
              <w:rPr>
                <w:rFonts w:ascii="Helvetica Condensed" w:hAnsi="Helvetica Condensed"/>
                <w:i/>
                <w:lang w:val="de-DE"/>
              </w:rPr>
              <w:t>Art der Befreiung</w:t>
            </w:r>
          </w:p>
        </w:tc>
        <w:tc>
          <w:tcPr>
            <w:tcW w:w="5664" w:type="dxa"/>
            <w:gridSpan w:val="2"/>
          </w:tcPr>
          <w:p w14:paraId="3D537686" w14:textId="77777777" w:rsidR="00A94FD7" w:rsidRPr="00982F5E" w:rsidRDefault="00A94FD7" w:rsidP="00F60D8D">
            <w:pPr>
              <w:pStyle w:val="KeinLeerraum"/>
              <w:numPr>
                <w:ilvl w:val="0"/>
                <w:numId w:val="5"/>
              </w:numPr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>ganz vom Unterricht befreit</w:t>
            </w:r>
          </w:p>
          <w:p w14:paraId="45F6CAB8" w14:textId="77777777" w:rsidR="00A94FD7" w:rsidRPr="00982F5E" w:rsidRDefault="00A94FD7" w:rsidP="00F60D8D">
            <w:pPr>
              <w:pStyle w:val="KeinLeerraum"/>
              <w:numPr>
                <w:ilvl w:val="0"/>
                <w:numId w:val="5"/>
              </w:numPr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 xml:space="preserve">teilweise für folgende Aktivitäten </w:t>
            </w:r>
          </w:p>
          <w:p w14:paraId="27CBDF18" w14:textId="77777777" w:rsidR="00F60D8D" w:rsidRPr="00982F5E" w:rsidRDefault="00F60D8D" w:rsidP="00F60D8D">
            <w:pPr>
              <w:pStyle w:val="KeinLeerraum"/>
              <w:tabs>
                <w:tab w:val="left" w:leader="dot" w:pos="5448"/>
              </w:tabs>
              <w:ind w:left="360"/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sz w:val="20"/>
                <w:lang w:val="de-DE"/>
              </w:rPr>
              <w:tab/>
            </w:r>
          </w:p>
        </w:tc>
      </w:tr>
      <w:tr w:rsidR="00A94FD7" w:rsidRPr="00982F5E" w14:paraId="3A402488" w14:textId="77777777" w:rsidTr="00A94FD7">
        <w:tc>
          <w:tcPr>
            <w:tcW w:w="3964" w:type="dxa"/>
            <w:gridSpan w:val="3"/>
          </w:tcPr>
          <w:p w14:paraId="023E9D56" w14:textId="77777777" w:rsidR="00A94FD7" w:rsidRPr="00982F5E" w:rsidRDefault="00A94FD7" w:rsidP="000620AB">
            <w:pPr>
              <w:pStyle w:val="KeinLeerraum"/>
              <w:rPr>
                <w:rFonts w:ascii="Helvetica Condensed" w:hAnsi="Helvetica Condensed"/>
                <w:i/>
                <w:lang w:val="de-DE"/>
              </w:rPr>
            </w:pPr>
            <w:r w:rsidRPr="00982F5E">
              <w:rPr>
                <w:rFonts w:ascii="Helvetica Condensed" w:hAnsi="Helvetica Condensed"/>
                <w:i/>
                <w:lang w:val="de-DE"/>
              </w:rPr>
              <w:t xml:space="preserve">War es </w:t>
            </w:r>
            <w:r w:rsidR="000620AB" w:rsidRPr="00982F5E">
              <w:rPr>
                <w:rFonts w:ascii="Helvetica Condensed" w:hAnsi="Helvetica Condensed"/>
                <w:i/>
                <w:lang w:val="de-DE"/>
              </w:rPr>
              <w:t>während des Unterrichts</w:t>
            </w:r>
            <w:r w:rsidRPr="00982F5E">
              <w:rPr>
                <w:rFonts w:ascii="Helvetica Condensed" w:hAnsi="Helvetica Condensed"/>
                <w:i/>
                <w:lang w:val="de-DE"/>
              </w:rPr>
              <w:t>?</w:t>
            </w:r>
          </w:p>
        </w:tc>
        <w:tc>
          <w:tcPr>
            <w:tcW w:w="5664" w:type="dxa"/>
            <w:gridSpan w:val="2"/>
          </w:tcPr>
          <w:p w14:paraId="3726996D" w14:textId="77777777" w:rsidR="00A94FD7" w:rsidRPr="00982F5E" w:rsidRDefault="00A94FD7" w:rsidP="00F60D8D">
            <w:pPr>
              <w:pStyle w:val="KeinLeerraum"/>
              <w:numPr>
                <w:ilvl w:val="0"/>
                <w:numId w:val="4"/>
              </w:numPr>
              <w:rPr>
                <w:rFonts w:ascii="Helvetica Condensed" w:hAnsi="Helvetica Condensed"/>
                <w:sz w:val="22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>Ja</w:t>
            </w:r>
            <w:r w:rsidRPr="00982F5E">
              <w:rPr>
                <w:rFonts w:ascii="Helvetica Condensed" w:hAnsi="Helvetica Condensed"/>
                <w:sz w:val="22"/>
                <w:lang w:val="de-DE"/>
              </w:rPr>
              <w:t xml:space="preserve"> (Wenn ja, bitte AUVA-Unfallbericht ausfüllen!</w:t>
            </w:r>
            <w:r w:rsidR="00D85F22" w:rsidRPr="00982F5E">
              <w:rPr>
                <w:rFonts w:ascii="Helvetica Condensed" w:hAnsi="Helvetica Condensed"/>
                <w:sz w:val="22"/>
                <w:lang w:val="de-DE"/>
              </w:rPr>
              <w:t>)</w:t>
            </w:r>
          </w:p>
          <w:p w14:paraId="5ED8B261" w14:textId="77777777" w:rsidR="00A94FD7" w:rsidRPr="00982F5E" w:rsidRDefault="00A94FD7" w:rsidP="00F60D8D">
            <w:pPr>
              <w:pStyle w:val="KeinLeerraum"/>
              <w:numPr>
                <w:ilvl w:val="0"/>
                <w:numId w:val="4"/>
              </w:numPr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>Nein</w:t>
            </w:r>
          </w:p>
        </w:tc>
      </w:tr>
      <w:tr w:rsidR="00A94FD7" w:rsidRPr="00982F5E" w14:paraId="436F2C75" w14:textId="77777777" w:rsidTr="00F60D8D">
        <w:trPr>
          <w:trHeight w:val="460"/>
        </w:trPr>
        <w:tc>
          <w:tcPr>
            <w:tcW w:w="3964" w:type="dxa"/>
            <w:gridSpan w:val="3"/>
            <w:vAlign w:val="center"/>
          </w:tcPr>
          <w:p w14:paraId="49C64175" w14:textId="77777777" w:rsidR="00A94FD7" w:rsidRPr="00982F5E" w:rsidRDefault="00A94FD7" w:rsidP="00F60D8D">
            <w:pPr>
              <w:pStyle w:val="KeinLeerraum"/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>Dauer der Befreiung</w:t>
            </w:r>
          </w:p>
        </w:tc>
        <w:tc>
          <w:tcPr>
            <w:tcW w:w="5664" w:type="dxa"/>
            <w:gridSpan w:val="2"/>
            <w:vAlign w:val="center"/>
          </w:tcPr>
          <w:p w14:paraId="55CA0D5A" w14:textId="77777777" w:rsidR="00A94FD7" w:rsidRPr="00982F5E" w:rsidRDefault="00A94FD7" w:rsidP="00F60D8D">
            <w:pPr>
              <w:pStyle w:val="KeinLeerraum"/>
              <w:tabs>
                <w:tab w:val="left" w:leader="dot" w:pos="2787"/>
                <w:tab w:val="left" w:leader="dot" w:pos="5448"/>
              </w:tabs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>von</w:t>
            </w:r>
            <w:r w:rsidRPr="00982F5E">
              <w:rPr>
                <w:rFonts w:ascii="Helvetica Condensed" w:hAnsi="Helvetica Condensed"/>
                <w:sz w:val="20"/>
                <w:lang w:val="de-DE"/>
              </w:rPr>
              <w:tab/>
            </w:r>
            <w:r w:rsidRPr="00982F5E">
              <w:rPr>
                <w:rFonts w:ascii="Helvetica Condensed" w:hAnsi="Helvetica Condensed"/>
                <w:lang w:val="de-DE"/>
              </w:rPr>
              <w:t>bis</w:t>
            </w:r>
            <w:r w:rsidR="00F60D8D" w:rsidRPr="00982F5E">
              <w:rPr>
                <w:rFonts w:ascii="Helvetica Condensed" w:hAnsi="Helvetica Condensed"/>
                <w:sz w:val="20"/>
                <w:lang w:val="de-DE"/>
              </w:rPr>
              <w:tab/>
            </w:r>
          </w:p>
        </w:tc>
      </w:tr>
      <w:tr w:rsidR="00F60D8D" w:rsidRPr="00982F5E" w14:paraId="6964D8FA" w14:textId="77777777" w:rsidTr="00F60D8D">
        <w:trPr>
          <w:trHeight w:val="1243"/>
        </w:trPr>
        <w:tc>
          <w:tcPr>
            <w:tcW w:w="9628" w:type="dxa"/>
            <w:gridSpan w:val="5"/>
            <w:vAlign w:val="bottom"/>
          </w:tcPr>
          <w:p w14:paraId="1B095A86" w14:textId="77777777" w:rsidR="00F60D8D" w:rsidRPr="00982F5E" w:rsidRDefault="00F60D8D" w:rsidP="00F60D8D">
            <w:pPr>
              <w:pStyle w:val="KeinLeerraum"/>
              <w:rPr>
                <w:rFonts w:ascii="Helvetica Condensed" w:hAnsi="Helvetica Condensed"/>
                <w:sz w:val="20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ab/>
            </w:r>
          </w:p>
          <w:p w14:paraId="50E28E3C" w14:textId="77777777" w:rsidR="00F60D8D" w:rsidRPr="00982F5E" w:rsidRDefault="00F60D8D" w:rsidP="00F60D8D">
            <w:pPr>
              <w:pStyle w:val="KeinLeerraum"/>
              <w:tabs>
                <w:tab w:val="left" w:leader="dot" w:pos="5664"/>
              </w:tabs>
              <w:rPr>
                <w:rFonts w:ascii="Helvetica Condensed" w:hAnsi="Helvetica Condensed"/>
                <w:sz w:val="20"/>
                <w:lang w:val="de-DE"/>
              </w:rPr>
            </w:pPr>
            <w:r w:rsidRPr="00982F5E">
              <w:rPr>
                <w:rFonts w:ascii="Helvetica Condensed" w:hAnsi="Helvetica Condensed"/>
                <w:sz w:val="20"/>
                <w:lang w:val="de-DE"/>
              </w:rPr>
              <w:tab/>
            </w:r>
          </w:p>
          <w:p w14:paraId="1E777F8C" w14:textId="77777777" w:rsidR="00F60D8D" w:rsidRPr="00982F5E" w:rsidRDefault="00F60D8D" w:rsidP="00F60D8D">
            <w:pPr>
              <w:pStyle w:val="KeinLeerraum"/>
              <w:ind w:right="3855"/>
              <w:jc w:val="center"/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sz w:val="20"/>
                <w:lang w:val="de-DE"/>
              </w:rPr>
              <w:t xml:space="preserve">Unterschrift des Erziehungsberechtigten bzw. </w:t>
            </w:r>
            <w:r w:rsidRPr="00982F5E">
              <w:rPr>
                <w:rFonts w:ascii="Helvetica Condensed" w:hAnsi="Helvetica Condensed"/>
                <w:sz w:val="20"/>
                <w:lang w:val="de-DE"/>
              </w:rPr>
              <w:br/>
              <w:t>eigenberechtigten Schülers</w:t>
            </w:r>
          </w:p>
        </w:tc>
      </w:tr>
    </w:tbl>
    <w:p w14:paraId="5CE4D4B9" w14:textId="77777777" w:rsidR="00A94FD7" w:rsidRPr="00982F5E" w:rsidRDefault="00F60D8D" w:rsidP="00A94FD7">
      <w:pPr>
        <w:pStyle w:val="KeinLeerraum"/>
        <w:rPr>
          <w:rFonts w:ascii="Helvetica Condensed" w:hAnsi="Helvetica Condensed"/>
          <w:sz w:val="20"/>
          <w:lang w:val="de-DE"/>
        </w:rPr>
      </w:pPr>
      <w:r w:rsidRPr="00982F5E">
        <w:rPr>
          <w:rFonts w:ascii="Helvetica Condensed" w:hAnsi="Helvetica Condensed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654C6" wp14:editId="26CF07F9">
                <wp:simplePos x="0" y="0"/>
                <wp:positionH relativeFrom="column">
                  <wp:posOffset>-1161310</wp:posOffset>
                </wp:positionH>
                <wp:positionV relativeFrom="paragraph">
                  <wp:posOffset>713740</wp:posOffset>
                </wp:positionV>
                <wp:extent cx="2080895" cy="240665"/>
                <wp:effectExtent l="5715" t="0" r="127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80895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2526F" w14:textId="77777777" w:rsidR="00F60D8D" w:rsidRDefault="00F60D8D">
                            <w:r w:rsidRPr="00A94FD7">
                              <w:rPr>
                                <w:sz w:val="20"/>
                                <w:lang w:val="de-DE"/>
                              </w:rPr>
                              <w:t xml:space="preserve">von der </w:t>
                            </w:r>
                            <w:r w:rsidRPr="00F60D8D">
                              <w:rPr>
                                <w:b/>
                                <w:sz w:val="20"/>
                                <w:lang w:val="de-DE"/>
                              </w:rPr>
                              <w:t>Schulärztin</w:t>
                            </w:r>
                            <w:r w:rsidRPr="00A94FD7">
                              <w:rPr>
                                <w:sz w:val="20"/>
                                <w:lang w:val="de-DE"/>
                              </w:rPr>
                              <w:t xml:space="preserve"> auszufüllen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654C6" id="Textfeld 1" o:spid="_x0000_s1027" type="#_x0000_t202" style="position:absolute;margin-left:-91.45pt;margin-top:56.2pt;width:163.85pt;height:18.9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" filled="f" stroked="f" strokeweight=".5pt">
                <v:textbox>
                  <w:txbxContent>
                    <w:p w14:paraId="04C2526F" w14:textId="77777777" w:rsidR="00F60D8D" w:rsidRDefault="00F60D8D">
                      <w:r w:rsidRPr="00A94FD7">
                        <w:rPr>
                          <w:sz w:val="20"/>
                          <w:lang w:val="de-DE"/>
                        </w:rPr>
                        <w:t xml:space="preserve">von der </w:t>
                      </w:r>
                      <w:r w:rsidRPr="00F60D8D">
                        <w:rPr>
                          <w:b/>
                          <w:sz w:val="20"/>
                          <w:lang w:val="de-DE"/>
                        </w:rPr>
                        <w:t>Schulärztin</w:t>
                      </w:r>
                      <w:r w:rsidRPr="00A94FD7">
                        <w:rPr>
                          <w:sz w:val="20"/>
                          <w:lang w:val="de-DE"/>
                        </w:rPr>
                        <w:t xml:space="preserve"> auszufüllen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03"/>
        <w:gridCol w:w="4805"/>
      </w:tblGrid>
      <w:tr w:rsidR="00A94FD7" w:rsidRPr="00982F5E" w14:paraId="76DA6CD2" w14:textId="77777777" w:rsidTr="00F60D8D">
        <w:tc>
          <w:tcPr>
            <w:tcW w:w="4814" w:type="dxa"/>
          </w:tcPr>
          <w:p w14:paraId="51C1983F" w14:textId="77777777" w:rsidR="00A94FD7" w:rsidRPr="00982F5E" w:rsidRDefault="00A94FD7" w:rsidP="00A94FD7">
            <w:pPr>
              <w:pStyle w:val="KeinLeerraum"/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b/>
                <w:lang w:val="de-DE"/>
              </w:rPr>
              <w:t>Befreiung</w:t>
            </w:r>
            <w:r w:rsidRPr="00982F5E">
              <w:rPr>
                <w:rFonts w:ascii="Helvetica Condensed" w:hAnsi="Helvetica Condensed"/>
                <w:lang w:val="de-DE"/>
              </w:rPr>
              <w:t xml:space="preserve"> wird erteilt:</w:t>
            </w:r>
          </w:p>
          <w:p w14:paraId="0AFA76F7" w14:textId="77777777" w:rsidR="00A94FD7" w:rsidRPr="00982F5E" w:rsidRDefault="00F60D8D" w:rsidP="00F7303C">
            <w:pPr>
              <w:pStyle w:val="KeinLeerraum"/>
              <w:tabs>
                <w:tab w:val="left" w:leader="dot" w:pos="2854"/>
              </w:tabs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br/>
            </w:r>
            <w:r w:rsidR="00A94FD7" w:rsidRPr="00982F5E">
              <w:rPr>
                <w:rFonts w:ascii="Helvetica Condensed" w:hAnsi="Helvetica Condensed"/>
                <w:lang w:val="de-DE"/>
              </w:rPr>
              <w:t>Datum:</w:t>
            </w:r>
            <w:r w:rsidRPr="00982F5E">
              <w:rPr>
                <w:rFonts w:ascii="Helvetica Condensed" w:hAnsi="Helvetica Condensed"/>
                <w:lang w:val="de-DE"/>
              </w:rPr>
              <w:t xml:space="preserve"> </w:t>
            </w:r>
            <w:r w:rsidR="00A94FD7" w:rsidRPr="00982F5E">
              <w:rPr>
                <w:rFonts w:ascii="Helvetica Condensed" w:hAnsi="Helvetica Condensed"/>
                <w:lang w:val="de-DE"/>
              </w:rPr>
              <w:tab/>
            </w:r>
          </w:p>
          <w:p w14:paraId="45B29F8C" w14:textId="77777777" w:rsidR="00A94FD7" w:rsidRPr="00982F5E" w:rsidRDefault="00A94FD7" w:rsidP="00A94FD7">
            <w:pPr>
              <w:pStyle w:val="KeinLeerraum"/>
              <w:rPr>
                <w:rFonts w:ascii="Helvetica Condensed" w:hAnsi="Helvetica Condensed"/>
                <w:lang w:val="de-DE"/>
              </w:rPr>
            </w:pPr>
          </w:p>
          <w:p w14:paraId="709F9213" w14:textId="77777777" w:rsidR="00F60D8D" w:rsidRPr="00982F5E" w:rsidRDefault="00F60D8D" w:rsidP="00A94FD7">
            <w:pPr>
              <w:pStyle w:val="KeinLeerraum"/>
              <w:rPr>
                <w:rFonts w:ascii="Helvetica Condensed" w:hAnsi="Helvetica Condensed"/>
                <w:lang w:val="de-DE"/>
              </w:rPr>
            </w:pPr>
          </w:p>
          <w:p w14:paraId="34B3E966" w14:textId="77777777" w:rsidR="00F60D8D" w:rsidRPr="00982F5E" w:rsidRDefault="00F60D8D" w:rsidP="00A94FD7">
            <w:pPr>
              <w:pStyle w:val="KeinLeerraum"/>
              <w:rPr>
                <w:rFonts w:ascii="Helvetica Condensed" w:hAnsi="Helvetica Condensed"/>
                <w:lang w:val="de-DE"/>
              </w:rPr>
            </w:pPr>
          </w:p>
          <w:p w14:paraId="750DC9B0" w14:textId="77777777" w:rsidR="00A94FD7" w:rsidRPr="00982F5E" w:rsidRDefault="00A94FD7" w:rsidP="00F60D8D">
            <w:pPr>
              <w:pStyle w:val="KeinLeerraum"/>
              <w:tabs>
                <w:tab w:val="left" w:leader="dot" w:pos="4565"/>
              </w:tabs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ab/>
            </w:r>
          </w:p>
          <w:p w14:paraId="2CFF6AC3" w14:textId="77777777" w:rsidR="00A94FD7" w:rsidRPr="00982F5E" w:rsidRDefault="00A94FD7" w:rsidP="00F60D8D">
            <w:pPr>
              <w:pStyle w:val="KeinLeerraum"/>
              <w:jc w:val="center"/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sz w:val="20"/>
                <w:lang w:val="de-DE"/>
              </w:rPr>
              <w:t>Unterschrift Schulärztin</w:t>
            </w:r>
          </w:p>
        </w:tc>
        <w:tc>
          <w:tcPr>
            <w:tcW w:w="4814" w:type="dxa"/>
          </w:tcPr>
          <w:p w14:paraId="5DAF7E33" w14:textId="77777777" w:rsidR="00A94FD7" w:rsidRPr="00982F5E" w:rsidRDefault="00A94FD7" w:rsidP="00F60D8D">
            <w:pPr>
              <w:pStyle w:val="KeinLeerraum"/>
              <w:numPr>
                <w:ilvl w:val="0"/>
                <w:numId w:val="7"/>
              </w:numPr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>keine Befreiung</w:t>
            </w:r>
          </w:p>
          <w:p w14:paraId="30894FAF" w14:textId="77777777" w:rsidR="00A94FD7" w:rsidRPr="00982F5E" w:rsidRDefault="00A94FD7" w:rsidP="00F60D8D">
            <w:pPr>
              <w:pStyle w:val="KeinLeerraum"/>
              <w:numPr>
                <w:ilvl w:val="0"/>
                <w:numId w:val="7"/>
              </w:numPr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>vom Unterricht ganz befreit</w:t>
            </w:r>
          </w:p>
          <w:p w14:paraId="1EC2A84B" w14:textId="77777777" w:rsidR="00A94FD7" w:rsidRPr="00982F5E" w:rsidRDefault="00A94FD7" w:rsidP="00F60D8D">
            <w:pPr>
              <w:pStyle w:val="KeinLeerraum"/>
              <w:tabs>
                <w:tab w:val="left" w:leader="dot" w:pos="2303"/>
                <w:tab w:val="left" w:leader="dot" w:pos="4571"/>
              </w:tabs>
              <w:ind w:left="360"/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 xml:space="preserve">von </w:t>
            </w:r>
            <w:r w:rsidRPr="00982F5E">
              <w:rPr>
                <w:rFonts w:ascii="Helvetica Condensed" w:hAnsi="Helvetica Condensed"/>
                <w:sz w:val="20"/>
                <w:lang w:val="de-DE"/>
              </w:rPr>
              <w:tab/>
            </w:r>
            <w:r w:rsidR="00F7303C" w:rsidRPr="00982F5E">
              <w:rPr>
                <w:rFonts w:ascii="Helvetica Condensed" w:hAnsi="Helvetica Condensed"/>
                <w:sz w:val="20"/>
                <w:lang w:val="de-DE"/>
              </w:rPr>
              <w:t xml:space="preserve"> </w:t>
            </w:r>
            <w:r w:rsidRPr="00982F5E">
              <w:rPr>
                <w:rFonts w:ascii="Helvetica Condensed" w:hAnsi="Helvetica Condensed"/>
                <w:lang w:val="de-DE"/>
              </w:rPr>
              <w:t>bis</w:t>
            </w:r>
            <w:r w:rsidR="00F60D8D" w:rsidRPr="00982F5E">
              <w:rPr>
                <w:rFonts w:ascii="Helvetica Condensed" w:hAnsi="Helvetica Condensed"/>
                <w:lang w:val="de-DE"/>
              </w:rPr>
              <w:t xml:space="preserve"> </w:t>
            </w:r>
            <w:r w:rsidRPr="00982F5E">
              <w:rPr>
                <w:rFonts w:ascii="Helvetica Condensed" w:hAnsi="Helvetica Condensed"/>
                <w:lang w:val="de-DE"/>
              </w:rPr>
              <w:tab/>
            </w:r>
          </w:p>
          <w:p w14:paraId="2CBF162C" w14:textId="77777777" w:rsidR="00A94FD7" w:rsidRPr="00982F5E" w:rsidRDefault="00A94FD7" w:rsidP="00F60D8D">
            <w:pPr>
              <w:pStyle w:val="KeinLeerraum"/>
              <w:numPr>
                <w:ilvl w:val="0"/>
                <w:numId w:val="7"/>
              </w:numPr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lang w:val="de-DE"/>
              </w:rPr>
              <w:t>vom Unterricht befreit wie folgt:</w:t>
            </w:r>
          </w:p>
          <w:p w14:paraId="39C2500E" w14:textId="77777777" w:rsidR="00F60D8D" w:rsidRPr="00982F5E" w:rsidRDefault="00F60D8D" w:rsidP="00F7303C">
            <w:pPr>
              <w:pStyle w:val="KeinLeerraum"/>
              <w:rPr>
                <w:rFonts w:ascii="Helvetica Condensed" w:hAnsi="Helvetica Condensed"/>
              </w:rPr>
            </w:pPr>
          </w:p>
          <w:p w14:paraId="6E85FA28" w14:textId="77777777" w:rsidR="00F60D8D" w:rsidRPr="00982F5E" w:rsidRDefault="00F60D8D" w:rsidP="00F60D8D">
            <w:pPr>
              <w:pStyle w:val="KeinLeerraum"/>
              <w:tabs>
                <w:tab w:val="left" w:leader="dot" w:pos="4571"/>
              </w:tabs>
              <w:spacing w:line="360" w:lineRule="auto"/>
              <w:ind w:left="360"/>
              <w:rPr>
                <w:rFonts w:ascii="Helvetica Condensed" w:hAnsi="Helvetica Condensed"/>
                <w:sz w:val="20"/>
                <w:lang w:val="de-DE"/>
              </w:rPr>
            </w:pPr>
            <w:r w:rsidRPr="00982F5E">
              <w:rPr>
                <w:rFonts w:ascii="Helvetica Condensed" w:hAnsi="Helvetica Condensed"/>
                <w:sz w:val="20"/>
                <w:lang w:val="de-DE"/>
              </w:rPr>
              <w:tab/>
            </w:r>
          </w:p>
          <w:p w14:paraId="24DABEE7" w14:textId="77777777" w:rsidR="00A94FD7" w:rsidRPr="00982F5E" w:rsidRDefault="00F60D8D" w:rsidP="00F60D8D">
            <w:pPr>
              <w:pStyle w:val="KeinLeerraum"/>
              <w:tabs>
                <w:tab w:val="left" w:leader="dot" w:pos="4571"/>
              </w:tabs>
              <w:spacing w:line="360" w:lineRule="auto"/>
              <w:ind w:left="360"/>
              <w:rPr>
                <w:rFonts w:ascii="Helvetica Condensed" w:hAnsi="Helvetica Condensed"/>
                <w:lang w:val="de-DE"/>
              </w:rPr>
            </w:pPr>
            <w:r w:rsidRPr="00982F5E">
              <w:rPr>
                <w:rFonts w:ascii="Helvetica Condensed" w:hAnsi="Helvetica Condensed"/>
                <w:sz w:val="20"/>
                <w:lang w:val="de-DE"/>
              </w:rPr>
              <w:tab/>
            </w:r>
          </w:p>
        </w:tc>
      </w:tr>
    </w:tbl>
    <w:p w14:paraId="348DAA61" w14:textId="77777777" w:rsidR="00A94FD7" w:rsidRPr="00982F5E" w:rsidRDefault="00A94FD7" w:rsidP="00A94FD7">
      <w:pPr>
        <w:pStyle w:val="KeinLeerraum"/>
        <w:rPr>
          <w:rFonts w:ascii="Helvetica Condensed" w:hAnsi="Helvetica Condensed"/>
          <w:lang w:val="de-DE"/>
        </w:rPr>
      </w:pPr>
    </w:p>
    <w:p w14:paraId="39CE08E8" w14:textId="77777777" w:rsidR="00A94FD7" w:rsidRPr="00982F5E" w:rsidRDefault="00A94FD7" w:rsidP="00A94FD7">
      <w:pPr>
        <w:pStyle w:val="KeinLeerraum"/>
        <w:numPr>
          <w:ilvl w:val="0"/>
          <w:numId w:val="3"/>
        </w:numPr>
        <w:rPr>
          <w:rFonts w:ascii="Helvetica Condensed" w:hAnsi="Helvetica Condensed"/>
          <w:lang w:val="de-DE"/>
        </w:rPr>
      </w:pPr>
      <w:r w:rsidRPr="00982F5E">
        <w:rPr>
          <w:rFonts w:ascii="Helvetica Condensed" w:hAnsi="Helvetica Condensed"/>
          <w:lang w:val="de-DE"/>
        </w:rPr>
        <w:t>Kopie an den Klassenvorstand</w:t>
      </w:r>
    </w:p>
    <w:p w14:paraId="30387291" w14:textId="77777777" w:rsidR="00F11BE2" w:rsidRPr="00982F5E" w:rsidRDefault="00F11BE2" w:rsidP="00F11BE2">
      <w:pPr>
        <w:pStyle w:val="KeinLeerraum"/>
        <w:ind w:firstLine="360"/>
        <w:rPr>
          <w:rFonts w:ascii="Helvetica Condensed" w:hAnsi="Helvetica Condensed"/>
          <w:lang w:val="de-DE"/>
        </w:rPr>
      </w:pPr>
      <w:r w:rsidRPr="00982F5E">
        <w:rPr>
          <w:rFonts w:ascii="Helvetica Condensed" w:hAnsi="Helvetica Condensed"/>
          <w:lang w:val="de-DE"/>
        </w:rPr>
        <w:t xml:space="preserve">Eintragung ins Klassenbuch und Sokrates </w:t>
      </w:r>
    </w:p>
    <w:p w14:paraId="008FE6B1" w14:textId="39597CC5" w:rsidR="00F11BE2" w:rsidRPr="00982F5E" w:rsidRDefault="00F11BE2" w:rsidP="00F11BE2">
      <w:pPr>
        <w:pStyle w:val="KeinLeerraum"/>
        <w:ind w:firstLine="360"/>
        <w:rPr>
          <w:rFonts w:ascii="Helvetica Condensed" w:hAnsi="Helvetica Condensed"/>
          <w:sz w:val="20"/>
          <w:lang w:val="de-DE"/>
        </w:rPr>
      </w:pPr>
      <w:r w:rsidRPr="00982F5E">
        <w:rPr>
          <w:rFonts w:ascii="Helvetica Condensed" w:hAnsi="Helvetica Condensed"/>
          <w:lang w:val="de-DE"/>
        </w:rPr>
        <w:t xml:space="preserve">durch den KV </w:t>
      </w:r>
      <w:r w:rsidR="00982F5E">
        <w:rPr>
          <w:rFonts w:ascii="Helvetica Condensed" w:hAnsi="Helvetica Condensed"/>
          <w:sz w:val="20"/>
          <w:lang w:val="de-DE"/>
        </w:rPr>
        <w:br/>
      </w:r>
    </w:p>
    <w:p w14:paraId="2B91C8C1" w14:textId="77777777" w:rsidR="00F11BE2" w:rsidRDefault="00F11BE2" w:rsidP="00A94FD7">
      <w:pPr>
        <w:pStyle w:val="KeinLeerraum"/>
        <w:numPr>
          <w:ilvl w:val="0"/>
          <w:numId w:val="3"/>
        </w:numPr>
        <w:rPr>
          <w:rFonts w:ascii="Helvetica Condensed" w:hAnsi="Helvetica Condensed"/>
          <w:lang w:val="de-DE"/>
        </w:rPr>
      </w:pPr>
      <w:r w:rsidRPr="00982F5E">
        <w:rPr>
          <w:rFonts w:ascii="Helvetica Condensed" w:hAnsi="Helvetica Condensed"/>
          <w:lang w:val="de-DE"/>
        </w:rPr>
        <w:t>Kopie an den BSPM-/BSPK-Lehrer</w:t>
      </w:r>
    </w:p>
    <w:p w14:paraId="12CF4D4A" w14:textId="77777777" w:rsidR="00982F5E" w:rsidRPr="00982F5E" w:rsidRDefault="00982F5E" w:rsidP="00982F5E">
      <w:pPr>
        <w:pStyle w:val="KeinLeerraum"/>
        <w:ind w:left="360"/>
        <w:rPr>
          <w:rFonts w:ascii="Helvetica Condensed" w:hAnsi="Helvetica Condensed"/>
          <w:lang w:val="de-DE"/>
        </w:rPr>
      </w:pPr>
    </w:p>
    <w:p w14:paraId="35D4BF33" w14:textId="77777777" w:rsidR="00A94FD7" w:rsidRDefault="00F7303C" w:rsidP="00982F5E">
      <w:pPr>
        <w:pStyle w:val="KeinLeerraum"/>
        <w:tabs>
          <w:tab w:val="left" w:pos="5670"/>
          <w:tab w:val="left" w:leader="dot" w:pos="9498"/>
        </w:tabs>
        <w:ind w:left="709"/>
        <w:rPr>
          <w:rFonts w:ascii="Helvetica Condensed" w:hAnsi="Helvetica Condensed"/>
          <w:lang w:val="de-DE"/>
        </w:rPr>
      </w:pPr>
      <w:r w:rsidRPr="00982F5E">
        <w:rPr>
          <w:rFonts w:ascii="Helvetica Condensed" w:hAnsi="Helvetica Condensed"/>
          <w:lang w:val="de-DE"/>
        </w:rPr>
        <w:tab/>
      </w:r>
      <w:r w:rsidR="00982F5E">
        <w:rPr>
          <w:rFonts w:ascii="Helvetica Condensed" w:hAnsi="Helvetica Condensed"/>
          <w:lang w:val="de-DE"/>
        </w:rPr>
        <w:tab/>
      </w:r>
    </w:p>
    <w:p w14:paraId="3DB7E946" w14:textId="77777777" w:rsidR="00982F5E" w:rsidRPr="00982F5E" w:rsidRDefault="00982F5E" w:rsidP="00982F5E">
      <w:pPr>
        <w:pStyle w:val="KeinLeerraum"/>
        <w:tabs>
          <w:tab w:val="center" w:pos="7655"/>
          <w:tab w:val="left" w:leader="dot" w:pos="9498"/>
        </w:tabs>
        <w:ind w:left="709"/>
        <w:rPr>
          <w:rFonts w:ascii="Helvetica Condensed" w:hAnsi="Helvetica Condensed"/>
          <w:sz w:val="18"/>
          <w:lang w:val="de-DE"/>
        </w:rPr>
      </w:pPr>
      <w:r w:rsidRPr="00982F5E">
        <w:rPr>
          <w:rFonts w:ascii="Helvetica Condensed" w:hAnsi="Helvetica Condensed"/>
          <w:sz w:val="18"/>
          <w:lang w:val="de-DE"/>
        </w:rPr>
        <w:tab/>
        <w:t>Unterschrift Direktion</w:t>
      </w:r>
    </w:p>
    <w:sectPr w:rsidR="00982F5E" w:rsidRPr="00982F5E" w:rsidSect="00982F5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1134" w:bottom="709" w:left="1134" w:header="7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B064" w14:textId="77777777" w:rsidR="00A94FD7" w:rsidRDefault="00A94FD7">
      <w:r>
        <w:separator/>
      </w:r>
    </w:p>
  </w:endnote>
  <w:endnote w:type="continuationSeparator" w:id="0">
    <w:p w14:paraId="5CE4B6FB" w14:textId="77777777" w:rsidR="00A94FD7" w:rsidRDefault="00A9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Condense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6200" w14:textId="77777777" w:rsidR="00553D13" w:rsidRPr="003A26D7" w:rsidRDefault="00553D13" w:rsidP="00553D13">
    <w:pPr>
      <w:pStyle w:val="Fuzeile"/>
      <w:jc w:val="center"/>
      <w:rPr>
        <w:sz w:val="32"/>
      </w:rPr>
    </w:pPr>
    <w:r>
      <w:rPr>
        <w:noProof/>
        <w:sz w:val="32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07C90" wp14:editId="5AD78E3B">
              <wp:simplePos x="0" y="0"/>
              <wp:positionH relativeFrom="column">
                <wp:posOffset>-710565</wp:posOffset>
              </wp:positionH>
              <wp:positionV relativeFrom="paragraph">
                <wp:posOffset>292044</wp:posOffset>
              </wp:positionV>
              <wp:extent cx="7734300" cy="72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4300" cy="7200"/>
                      </a:xfrm>
                      <a:prstGeom prst="rect">
                        <a:avLst/>
                      </a:prstGeom>
                      <a:solidFill>
                        <a:srgbClr val="6EAB2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4FF90" id="Rechteck 4" o:spid="_x0000_s1026" style="position:absolute;margin-left:-55.95pt;margin-top:23pt;width:609pt;height: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" fillcolor="#6eab27" stroked="f" strokeweight="2pt"/>
          </w:pict>
        </mc:Fallback>
      </mc:AlternateContent>
    </w:r>
    <w:r w:rsidRPr="003A26D7">
      <w:rPr>
        <w:sz w:val="32"/>
      </w:rPr>
      <w:t>Handelsakademie Gmunden</w:t>
    </w:r>
  </w:p>
  <w:p w14:paraId="3BAA6215" w14:textId="62C19E49" w:rsidR="00553D13" w:rsidRPr="003A26D7" w:rsidRDefault="00553D13" w:rsidP="00553D13">
    <w:pPr>
      <w:pStyle w:val="Fuzeile"/>
      <w:jc w:val="center"/>
    </w:pPr>
    <w:r w:rsidRPr="003A26D7">
      <w:t xml:space="preserve">4810 Gmunden, </w:t>
    </w:r>
    <w:proofErr w:type="spellStart"/>
    <w:r w:rsidRPr="003A26D7">
      <w:t>Habertstraße</w:t>
    </w:r>
    <w:proofErr w:type="spellEnd"/>
    <w:r w:rsidRPr="003A26D7">
      <w:t xml:space="preserve"> 5</w:t>
    </w:r>
    <w:r>
      <w:t xml:space="preserve"> </w:t>
    </w:r>
    <w:r w:rsidRPr="003A26D7">
      <w:t xml:space="preserve"> </w:t>
    </w:r>
    <w:r>
      <w:t xml:space="preserve">    </w:t>
    </w:r>
    <w:r w:rsidRPr="003A26D7">
      <w:t>Tel</w:t>
    </w:r>
    <w:r>
      <w:t>.</w:t>
    </w:r>
    <w:r w:rsidRPr="003A26D7">
      <w:t xml:space="preserve"> 07612 64 115 </w:t>
    </w:r>
    <w:r>
      <w:t xml:space="preserve">     </w:t>
    </w:r>
    <w:r w:rsidRPr="003A26D7">
      <w:br/>
    </w:r>
    <w:r w:rsidR="00335054">
      <w:t>office</w:t>
    </w:r>
    <w:r w:rsidRPr="003A26D7">
      <w:t xml:space="preserve">@hak-gmunden.at </w:t>
    </w:r>
    <w:r>
      <w:t xml:space="preserve">     </w:t>
    </w:r>
    <w:r w:rsidRPr="003A26D7">
      <w:t>www.hak-gmunden.at</w:t>
    </w:r>
  </w:p>
  <w:p w14:paraId="12818F6E" w14:textId="77777777" w:rsidR="00C57FD5" w:rsidRPr="00553D13" w:rsidRDefault="00C57FD5" w:rsidP="00553D13">
    <w:pPr>
      <w:pStyle w:val="Fuzeile"/>
      <w:tabs>
        <w:tab w:val="clear" w:pos="4536"/>
        <w:tab w:val="clear" w:pos="9072"/>
        <w:tab w:val="left" w:pos="34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2639" w14:textId="77777777" w:rsidR="00356A5A" w:rsidRDefault="00356A5A">
    <w:pPr>
      <w:pStyle w:val="Fuzeile"/>
      <w:tabs>
        <w:tab w:val="clear" w:pos="4536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19F57" w14:textId="77777777" w:rsidR="00A94FD7" w:rsidRDefault="00A94FD7">
      <w:r>
        <w:separator/>
      </w:r>
    </w:p>
  </w:footnote>
  <w:footnote w:type="continuationSeparator" w:id="0">
    <w:p w14:paraId="5211CFA8" w14:textId="77777777" w:rsidR="00A94FD7" w:rsidRDefault="00A94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7EEF" w14:textId="77777777" w:rsidR="00553D13" w:rsidRPr="00A30BB6" w:rsidRDefault="00335054" w:rsidP="00553D13">
    <w:pPr>
      <w:pStyle w:val="berschrift1"/>
      <w:jc w:val="left"/>
      <w:rPr>
        <w:b/>
        <w:color w:val="365F91" w:themeColor="accent1" w:themeShade="BF"/>
        <w:sz w:val="36"/>
        <w:lang w:val="de-DE"/>
      </w:rPr>
    </w:pPr>
    <w:r>
      <w:rPr>
        <w:noProof/>
        <w:lang w:eastAsia="de-AT"/>
      </w:rPr>
      <w:drawing>
        <wp:inline distT="0" distB="0" distL="0" distR="0" wp14:anchorId="06B9488F" wp14:editId="0D213FFD">
          <wp:extent cx="2065812" cy="706616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k Ha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12" cy="70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D13">
      <w:tab/>
    </w:r>
    <w:r w:rsidR="00553D13">
      <w:tab/>
    </w:r>
    <w:r w:rsidR="00553D13" w:rsidRPr="00553D13">
      <w:rPr>
        <w:b/>
        <w:color w:val="92D050"/>
        <w:sz w:val="36"/>
        <w:szCs w:val="36"/>
        <w:lang w:val="de-DE"/>
      </w:rPr>
      <w:t>Ansuchen um Turnbefreiung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36BF" w14:textId="77777777" w:rsidR="00356A5A" w:rsidRDefault="00356A5A">
    <w:pPr>
      <w:pStyle w:val="Textkrper"/>
      <w:tabs>
        <w:tab w:val="left" w:pos="1620"/>
        <w:tab w:val="left" w:pos="7560"/>
      </w:tabs>
      <w:rPr>
        <w:rFonts w:ascii="Times New Roman" w:hAnsi="Times New Roman"/>
        <w:color w:val="333333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C6F03"/>
    <w:multiLevelType w:val="hybridMultilevel"/>
    <w:tmpl w:val="34642FBC"/>
    <w:lvl w:ilvl="0" w:tplc="2B4A29B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5E1D55"/>
    <w:multiLevelType w:val="hybridMultilevel"/>
    <w:tmpl w:val="D64CADE0"/>
    <w:lvl w:ilvl="0" w:tplc="2B4A29B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5E3DA2"/>
    <w:multiLevelType w:val="hybridMultilevel"/>
    <w:tmpl w:val="67020E5C"/>
    <w:lvl w:ilvl="0" w:tplc="0C07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3" w15:restartNumberingAfterBreak="0">
    <w:nsid w:val="4F1174FC"/>
    <w:multiLevelType w:val="hybridMultilevel"/>
    <w:tmpl w:val="60D2C6AC"/>
    <w:lvl w:ilvl="0" w:tplc="2B4A29B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B21FE1"/>
    <w:multiLevelType w:val="hybridMultilevel"/>
    <w:tmpl w:val="D724221C"/>
    <w:lvl w:ilvl="0" w:tplc="0C07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</w:abstractNum>
  <w:abstractNum w:abstractNumId="5" w15:restartNumberingAfterBreak="0">
    <w:nsid w:val="7AC95686"/>
    <w:multiLevelType w:val="hybridMultilevel"/>
    <w:tmpl w:val="25D00052"/>
    <w:lvl w:ilvl="0" w:tplc="2B4A29B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560A41"/>
    <w:multiLevelType w:val="hybridMultilevel"/>
    <w:tmpl w:val="17B86A22"/>
    <w:lvl w:ilvl="0" w:tplc="2B4A29B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2B4A29B0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D7"/>
    <w:rsid w:val="000620AB"/>
    <w:rsid w:val="001161CE"/>
    <w:rsid w:val="00264B81"/>
    <w:rsid w:val="00266CF0"/>
    <w:rsid w:val="00275464"/>
    <w:rsid w:val="002C23EB"/>
    <w:rsid w:val="002F2010"/>
    <w:rsid w:val="002F67FC"/>
    <w:rsid w:val="00335054"/>
    <w:rsid w:val="00335C3E"/>
    <w:rsid w:val="00356A5A"/>
    <w:rsid w:val="00393533"/>
    <w:rsid w:val="003C136E"/>
    <w:rsid w:val="003C160B"/>
    <w:rsid w:val="003E148D"/>
    <w:rsid w:val="00434AA3"/>
    <w:rsid w:val="00444096"/>
    <w:rsid w:val="00457F93"/>
    <w:rsid w:val="004953E1"/>
    <w:rsid w:val="004B411D"/>
    <w:rsid w:val="004B5AAB"/>
    <w:rsid w:val="00553D13"/>
    <w:rsid w:val="00621C72"/>
    <w:rsid w:val="00655684"/>
    <w:rsid w:val="0065604B"/>
    <w:rsid w:val="00671EE1"/>
    <w:rsid w:val="006A4E04"/>
    <w:rsid w:val="006A561E"/>
    <w:rsid w:val="006D6400"/>
    <w:rsid w:val="00726FC1"/>
    <w:rsid w:val="007C4C0D"/>
    <w:rsid w:val="007F2D57"/>
    <w:rsid w:val="008C37E1"/>
    <w:rsid w:val="008D76FA"/>
    <w:rsid w:val="008F1D00"/>
    <w:rsid w:val="0092093B"/>
    <w:rsid w:val="00952BAB"/>
    <w:rsid w:val="00976F73"/>
    <w:rsid w:val="00982F5E"/>
    <w:rsid w:val="00A30BB6"/>
    <w:rsid w:val="00A3372A"/>
    <w:rsid w:val="00A3478E"/>
    <w:rsid w:val="00A75E00"/>
    <w:rsid w:val="00A94FD7"/>
    <w:rsid w:val="00AC1CDE"/>
    <w:rsid w:val="00AE29E8"/>
    <w:rsid w:val="00AE2B95"/>
    <w:rsid w:val="00AE4A1B"/>
    <w:rsid w:val="00B6751E"/>
    <w:rsid w:val="00BA5033"/>
    <w:rsid w:val="00BB2CC6"/>
    <w:rsid w:val="00BD1330"/>
    <w:rsid w:val="00C2151B"/>
    <w:rsid w:val="00C41A12"/>
    <w:rsid w:val="00C57FD5"/>
    <w:rsid w:val="00C828C2"/>
    <w:rsid w:val="00CF21D9"/>
    <w:rsid w:val="00D2551A"/>
    <w:rsid w:val="00D62A4E"/>
    <w:rsid w:val="00D7422D"/>
    <w:rsid w:val="00D85F22"/>
    <w:rsid w:val="00D926E2"/>
    <w:rsid w:val="00DA2C7C"/>
    <w:rsid w:val="00DD1FF2"/>
    <w:rsid w:val="00DF7459"/>
    <w:rsid w:val="00E062A1"/>
    <w:rsid w:val="00EB1BD2"/>
    <w:rsid w:val="00F11BE2"/>
    <w:rsid w:val="00F41D89"/>
    <w:rsid w:val="00F60D8D"/>
    <w:rsid w:val="00F7303C"/>
    <w:rsid w:val="00F876D6"/>
    <w:rsid w:val="00FB7B09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E6A945F"/>
  <w15:docId w15:val="{6D023244-CD9E-4692-8F0A-F377E38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37E1"/>
    <w:pPr>
      <w:spacing w:after="200" w:line="276" w:lineRule="auto"/>
    </w:pPr>
    <w:rPr>
      <w:rFonts w:ascii="Candara" w:hAnsi="Candar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sz w:val="72"/>
      <w:szCs w:val="7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b/>
      <w:bCs/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E29E8"/>
    <w:rPr>
      <w:rFonts w:ascii="Verdana" w:hAnsi="Verdana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3C136E"/>
    <w:rPr>
      <w:rFonts w:ascii="Candara" w:hAnsi="Candara"/>
      <w:sz w:val="72"/>
      <w:szCs w:val="72"/>
      <w:lang w:eastAsia="de-DE"/>
    </w:rPr>
  </w:style>
  <w:style w:type="character" w:styleId="Hyperlink">
    <w:name w:val="Hyperlink"/>
    <w:basedOn w:val="Absatz-Standardschriftart"/>
    <w:uiPriority w:val="99"/>
    <w:unhideWhenUsed/>
    <w:rsid w:val="00C57FD5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65604B"/>
    <w:rPr>
      <w:rFonts w:ascii="Candara" w:hAnsi="Candara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2551A"/>
    <w:pPr>
      <w:ind w:left="720"/>
      <w:contextualSpacing/>
    </w:pPr>
  </w:style>
  <w:style w:type="table" w:styleId="Tabellenraster">
    <w:name w:val="Table Grid"/>
    <w:basedOn w:val="NormaleTabelle"/>
    <w:uiPriority w:val="59"/>
    <w:rsid w:val="00655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neu">
    <w:name w:val="Überschrift_neu"/>
    <w:basedOn w:val="Standard"/>
    <w:next w:val="Standard"/>
    <w:link w:val="berschriftneuZchn"/>
    <w:qFormat/>
    <w:rsid w:val="00D7422D"/>
    <w:pPr>
      <w:spacing w:after="120"/>
      <w:ind w:left="1134" w:right="1133"/>
      <w:jc w:val="distribute"/>
    </w:pPr>
    <w:rPr>
      <w:rFonts w:cstheme="minorHAnsi"/>
      <w:b/>
      <w:color w:val="215868" w:themeColor="accent5" w:themeShade="80"/>
      <w:sz w:val="96"/>
      <w:szCs w:val="72"/>
    </w:rPr>
  </w:style>
  <w:style w:type="character" w:customStyle="1" w:styleId="berschriftneuZchn">
    <w:name w:val="Überschrift_neu Zchn"/>
    <w:basedOn w:val="Absatz-Standardschriftart"/>
    <w:link w:val="berschriftneu"/>
    <w:rsid w:val="00D7422D"/>
    <w:rPr>
      <w:rFonts w:ascii="Candara" w:hAnsi="Candara" w:cstheme="minorHAnsi"/>
      <w:b/>
      <w:color w:val="215868" w:themeColor="accent5" w:themeShade="80"/>
      <w:sz w:val="96"/>
      <w:szCs w:val="7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igene%20Dateien\Aush&#228;nge%20Konferenzzimmer\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3DBA5-F0EB-453B-8301-A077757C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109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Dienststellenversammlung</vt:lpstr>
    </vt:vector>
  </TitlesOfParts>
  <Company>BHAK / BHAS Gmunden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Dienststellenversammlung</dc:title>
  <dc:subject/>
  <dc:creator>Schulverwaltung</dc:creator>
  <cp:keywords/>
  <dc:description/>
  <cp:lastModifiedBy>HAK Gmunden Sekretariat</cp:lastModifiedBy>
  <cp:revision>6</cp:revision>
  <cp:lastPrinted>2024-12-10T11:47:00Z</cp:lastPrinted>
  <dcterms:created xsi:type="dcterms:W3CDTF">2016-11-22T07:21:00Z</dcterms:created>
  <dcterms:modified xsi:type="dcterms:W3CDTF">2024-12-10T11:47:00Z</dcterms:modified>
</cp:coreProperties>
</file>